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675"/>
        <w:gridCol w:w="1134"/>
        <w:gridCol w:w="567"/>
        <w:gridCol w:w="142"/>
        <w:gridCol w:w="425"/>
        <w:gridCol w:w="157"/>
        <w:gridCol w:w="127"/>
        <w:gridCol w:w="109"/>
        <w:gridCol w:w="741"/>
        <w:gridCol w:w="426"/>
        <w:gridCol w:w="283"/>
        <w:gridCol w:w="142"/>
        <w:gridCol w:w="142"/>
        <w:gridCol w:w="9"/>
        <w:gridCol w:w="38"/>
        <w:gridCol w:w="94"/>
        <w:gridCol w:w="142"/>
        <w:gridCol w:w="142"/>
        <w:gridCol w:w="142"/>
        <w:gridCol w:w="283"/>
        <w:gridCol w:w="565"/>
        <w:gridCol w:w="427"/>
        <w:gridCol w:w="142"/>
        <w:gridCol w:w="425"/>
        <w:gridCol w:w="412"/>
        <w:gridCol w:w="14"/>
        <w:gridCol w:w="265"/>
        <w:gridCol w:w="18"/>
        <w:gridCol w:w="142"/>
        <w:gridCol w:w="283"/>
        <w:gridCol w:w="284"/>
        <w:gridCol w:w="142"/>
        <w:gridCol w:w="141"/>
        <w:gridCol w:w="257"/>
        <w:gridCol w:w="310"/>
        <w:gridCol w:w="540"/>
        <w:gridCol w:w="169"/>
        <w:gridCol w:w="248"/>
      </w:tblGrid>
      <w:tr w:rsidR="00FC7A4D" w:rsidRPr="00DC172C">
        <w:tc>
          <w:tcPr>
            <w:tcW w:w="7891" w:type="dxa"/>
            <w:gridSpan w:val="25"/>
          </w:tcPr>
          <w:p w:rsidR="00FC7A4D" w:rsidRPr="00DC172C" w:rsidRDefault="00FC7A4D" w:rsidP="00DC172C">
            <w:pPr>
              <w:pStyle w:val="NoSpacing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ИСПОЛНИТЕЛЬ :  ООО «Новое поколение</w:t>
            </w:r>
            <w:r w:rsidRPr="00DC172C">
              <w:rPr>
                <w:rFonts w:ascii="Times New Roman" w:hAnsi="Times New Roman"/>
                <w:i/>
                <w:sz w:val="20"/>
              </w:rPr>
              <w:t xml:space="preserve">»                                                           </w:t>
            </w:r>
          </w:p>
        </w:tc>
        <w:tc>
          <w:tcPr>
            <w:tcW w:w="1148" w:type="dxa"/>
            <w:gridSpan w:val="7"/>
            <w:tcBorders>
              <w:right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C172C">
              <w:rPr>
                <w:rFonts w:ascii="Times New Roman" w:hAnsi="Times New Roman"/>
                <w:sz w:val="18"/>
                <w:szCs w:val="18"/>
              </w:rPr>
              <w:t>СЧЕТ</w:t>
            </w:r>
          </w:p>
        </w:tc>
      </w:tr>
      <w:tr w:rsidR="00FC7A4D" w:rsidRPr="00DC172C">
        <w:tc>
          <w:tcPr>
            <w:tcW w:w="8613" w:type="dxa"/>
            <w:gridSpan w:val="30"/>
          </w:tcPr>
          <w:p w:rsidR="00FC7A4D" w:rsidRPr="00DC172C" w:rsidRDefault="00FC7A4D" w:rsidP="00331FB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18"/>
                <w:szCs w:val="20"/>
              </w:rPr>
              <w:t>ДАННЫЙ АКТ ДЕЙСТВИТЕЛЕН ПРИ НАЛИЧИИ ПЕЧАТИ НА ЭКЗЕМПЛЯРЕ ЗАКАЗЧИКА !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C172C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C7A4D" w:rsidRPr="00DC172C">
        <w:tc>
          <w:tcPr>
            <w:tcW w:w="4077" w:type="dxa"/>
            <w:gridSpan w:val="9"/>
          </w:tcPr>
          <w:p w:rsidR="00FC7A4D" w:rsidRPr="00DC172C" w:rsidRDefault="00FC7A4D" w:rsidP="00331FB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АКТ выполненных  работ по договору №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709" w:type="dxa"/>
            <w:gridSpan w:val="7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 xml:space="preserve">       /</w:t>
            </w:r>
          </w:p>
        </w:tc>
        <w:tc>
          <w:tcPr>
            <w:tcW w:w="569" w:type="dxa"/>
            <w:gridSpan w:val="2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</w:tcBorders>
          </w:tcPr>
          <w:p w:rsidR="00FC7A4D" w:rsidRPr="00DC172C" w:rsidRDefault="00FC7A4D" w:rsidP="00331FB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20___г.</w:t>
            </w:r>
          </w:p>
        </w:tc>
      </w:tr>
      <w:tr w:rsidR="00FC7A4D" w:rsidRPr="00DC172C">
        <w:tc>
          <w:tcPr>
            <w:tcW w:w="675" w:type="dxa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Макеевка</w:t>
            </w:r>
          </w:p>
        </w:tc>
        <w:tc>
          <w:tcPr>
            <w:tcW w:w="4536" w:type="dxa"/>
            <w:gridSpan w:val="19"/>
          </w:tcPr>
          <w:p w:rsidR="00FC7A4D" w:rsidRPr="00DC172C" w:rsidRDefault="00FC7A4D" w:rsidP="00C75AAC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</w:tcPr>
          <w:p w:rsidR="00FC7A4D" w:rsidRPr="00DC172C" w:rsidRDefault="00FC7A4D" w:rsidP="00331FB1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20___г.</w:t>
            </w:r>
          </w:p>
        </w:tc>
      </w:tr>
      <w:tr w:rsidR="00FC7A4D" w:rsidRPr="00DC172C">
        <w:tc>
          <w:tcPr>
            <w:tcW w:w="5070" w:type="dxa"/>
            <w:gridSpan w:val="13"/>
          </w:tcPr>
          <w:p w:rsidR="00FC7A4D" w:rsidRPr="00DC172C" w:rsidRDefault="00FC7A4D" w:rsidP="00331F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Ми, нижеподписавшиеся, представитель ЗАКАЗЧИКА</w:t>
            </w:r>
          </w:p>
        </w:tc>
        <w:tc>
          <w:tcPr>
            <w:tcW w:w="5634" w:type="dxa"/>
            <w:gridSpan w:val="25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C7A4D" w:rsidRPr="00DC172C" w:rsidTr="00257FCC">
        <w:tc>
          <w:tcPr>
            <w:tcW w:w="10704" w:type="dxa"/>
            <w:gridSpan w:val="38"/>
          </w:tcPr>
          <w:p w:rsidR="00FC7A4D" w:rsidRPr="00DC172C" w:rsidRDefault="00FC7A4D" w:rsidP="00331FB1">
            <w:pPr>
              <w:pStyle w:val="NoSpacing"/>
              <w:rPr>
                <w:rFonts w:ascii="Times New Roman" w:hAnsi="Times New Roman"/>
              </w:rPr>
            </w:pPr>
            <w:r w:rsidRPr="00DC17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Паспорт: серия ___ № __________, выдан___________________________________________________________________</w:t>
            </w:r>
          </w:p>
        </w:tc>
      </w:tr>
      <w:tr w:rsidR="00FC7A4D" w:rsidRPr="00DC172C">
        <w:tc>
          <w:tcPr>
            <w:tcW w:w="2518" w:type="dxa"/>
            <w:gridSpan w:val="4"/>
          </w:tcPr>
          <w:p w:rsidR="00FC7A4D" w:rsidRPr="00DC172C" w:rsidRDefault="00FC7A4D" w:rsidP="00331F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Проживающий по адресу:</w:t>
            </w:r>
          </w:p>
        </w:tc>
        <w:tc>
          <w:tcPr>
            <w:tcW w:w="425" w:type="dxa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gridSpan w:val="7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Макеевка</w:t>
            </w:r>
          </w:p>
        </w:tc>
        <w:tc>
          <w:tcPr>
            <w:tcW w:w="709" w:type="dxa"/>
            <w:gridSpan w:val="7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ул.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дом.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кв.</w:t>
            </w: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A4D" w:rsidRPr="00DC172C">
        <w:tc>
          <w:tcPr>
            <w:tcW w:w="3227" w:type="dxa"/>
            <w:gridSpan w:val="7"/>
          </w:tcPr>
          <w:p w:rsidR="00FC7A4D" w:rsidRPr="00DC172C" w:rsidRDefault="00FC7A4D" w:rsidP="00F274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И представитель ИСПОЛНИТЕЛЯ</w:t>
            </w:r>
          </w:p>
        </w:tc>
        <w:tc>
          <w:tcPr>
            <w:tcW w:w="7477" w:type="dxa"/>
            <w:gridSpan w:val="31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Забудько Д.М.</w:t>
            </w:r>
          </w:p>
        </w:tc>
      </w:tr>
      <w:tr w:rsidR="00FC7A4D" w:rsidRPr="00DC172C">
        <w:tc>
          <w:tcPr>
            <w:tcW w:w="10704" w:type="dxa"/>
            <w:gridSpan w:val="38"/>
          </w:tcPr>
          <w:p w:rsidR="00FC7A4D" w:rsidRPr="00DC172C" w:rsidRDefault="00FC7A4D" w:rsidP="00F2748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Подписали  этот АКТ о  том, что:</w:t>
            </w:r>
          </w:p>
        </w:tc>
      </w:tr>
      <w:tr w:rsidR="00FC7A4D" w:rsidRPr="00DC172C">
        <w:tc>
          <w:tcPr>
            <w:tcW w:w="10704" w:type="dxa"/>
            <w:gridSpan w:val="38"/>
          </w:tcPr>
          <w:p w:rsidR="00FC7A4D" w:rsidRPr="00DC172C" w:rsidRDefault="00FC7A4D" w:rsidP="00FC4E1C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ИСПОЛНИТЕЛЕМ выполнены в полном объёме следующие виды работ (услуг):</w:t>
            </w:r>
          </w:p>
        </w:tc>
      </w:tr>
      <w:tr w:rsidR="00FC7A4D" w:rsidRPr="00DC172C">
        <w:tc>
          <w:tcPr>
            <w:tcW w:w="5920" w:type="dxa"/>
            <w:gridSpan w:val="20"/>
          </w:tcPr>
          <w:p w:rsidR="00FC7A4D" w:rsidRPr="00DC172C" w:rsidRDefault="00FC7A4D" w:rsidP="00FC4E1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Подключение к телекоммуникационной сети</w:t>
            </w:r>
          </w:p>
        </w:tc>
        <w:tc>
          <w:tcPr>
            <w:tcW w:w="3119" w:type="dxa"/>
            <w:gridSpan w:val="12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FC7A4D" w:rsidRPr="00DC172C" w:rsidTr="00785A33">
        <w:tc>
          <w:tcPr>
            <w:tcW w:w="5920" w:type="dxa"/>
            <w:gridSpan w:val="20"/>
          </w:tcPr>
          <w:p w:rsidR="00FC7A4D" w:rsidRPr="00DC172C" w:rsidRDefault="00FC7A4D" w:rsidP="00C405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 xml:space="preserve">Работа по настройке оборудования </w:t>
            </w:r>
          </w:p>
        </w:tc>
        <w:tc>
          <w:tcPr>
            <w:tcW w:w="3119" w:type="dxa"/>
            <w:gridSpan w:val="12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FC7A4D" w:rsidRPr="00DC172C" w:rsidTr="00A2113B">
        <w:tc>
          <w:tcPr>
            <w:tcW w:w="5920" w:type="dxa"/>
            <w:gridSpan w:val="20"/>
          </w:tcPr>
          <w:p w:rsidR="00FC7A4D" w:rsidRPr="00DC172C" w:rsidRDefault="00FC7A4D" w:rsidP="00C405B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IP-</w:t>
            </w: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DC17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FC7A4D" w:rsidRPr="00DC172C" w:rsidTr="00A2113B">
        <w:tc>
          <w:tcPr>
            <w:tcW w:w="5920" w:type="dxa"/>
            <w:gridSpan w:val="20"/>
          </w:tcPr>
          <w:p w:rsidR="00FC7A4D" w:rsidRPr="00DC172C" w:rsidRDefault="00FC7A4D" w:rsidP="00C405B1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829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IPTV </w:t>
            </w:r>
            <w:r w:rsidRPr="00D829C2">
              <w:rPr>
                <w:rFonts w:ascii="Times New Roman" w:hAnsi="Times New Roman"/>
                <w:sz w:val="20"/>
                <w:szCs w:val="20"/>
              </w:rPr>
              <w:t>свыше 2-х устройств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FC7A4D" w:rsidRPr="00DC172C">
        <w:tc>
          <w:tcPr>
            <w:tcW w:w="5920" w:type="dxa"/>
            <w:gridSpan w:val="20"/>
          </w:tcPr>
          <w:p w:rsidR="00FC7A4D" w:rsidRPr="00DC172C" w:rsidRDefault="00FC7A4D" w:rsidP="00C405B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Дополнительные услуги (сервисы)(см. на обороте)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FC7A4D" w:rsidRPr="00DC172C">
        <w:trPr>
          <w:gridAfter w:val="4"/>
          <w:wAfter w:w="1267" w:type="dxa"/>
        </w:trPr>
        <w:tc>
          <w:tcPr>
            <w:tcW w:w="2376" w:type="dxa"/>
            <w:gridSpan w:val="3"/>
          </w:tcPr>
          <w:p w:rsidR="00FC7A4D" w:rsidRPr="00DC172C" w:rsidRDefault="00FC7A4D" w:rsidP="00C405B1">
            <w:pPr>
              <w:pStyle w:val="NoSpacing"/>
              <w:rPr>
                <w:rFonts w:ascii="Times New Roman" w:hAnsi="Times New Roman"/>
                <w:b/>
                <w:i/>
                <w:sz w:val="20"/>
              </w:rPr>
            </w:pPr>
            <w:r w:rsidRPr="00DC172C">
              <w:rPr>
                <w:rFonts w:ascii="Times New Roman" w:hAnsi="Times New Roman"/>
                <w:b/>
                <w:i/>
                <w:sz w:val="20"/>
              </w:rPr>
              <w:t>ВСЕГО к оплате</w:t>
            </w:r>
          </w:p>
        </w:tc>
        <w:tc>
          <w:tcPr>
            <w:tcW w:w="3261" w:type="dxa"/>
            <w:gridSpan w:val="16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33" w:type="dxa"/>
            <w:gridSpan w:val="8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7" w:type="dxa"/>
            <w:gridSpan w:val="7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</w:tr>
      <w:tr w:rsidR="00FC7A4D" w:rsidRPr="00DC172C">
        <w:tc>
          <w:tcPr>
            <w:tcW w:w="2518" w:type="dxa"/>
            <w:gridSpan w:val="4"/>
          </w:tcPr>
          <w:p w:rsidR="00FC7A4D" w:rsidRPr="00DC172C" w:rsidRDefault="00FC7A4D" w:rsidP="00C405B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Дополнительная информация</w:t>
            </w:r>
          </w:p>
        </w:tc>
        <w:tc>
          <w:tcPr>
            <w:tcW w:w="1985" w:type="dxa"/>
            <w:gridSpan w:val="6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gridSpan w:val="4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406" w:type="dxa"/>
            <w:gridSpan w:val="7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gridSpan w:val="2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9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C7A4D" w:rsidRPr="00DC172C">
        <w:tc>
          <w:tcPr>
            <w:tcW w:w="2518" w:type="dxa"/>
            <w:gridSpan w:val="4"/>
          </w:tcPr>
          <w:p w:rsidR="00FC7A4D" w:rsidRPr="00DC172C" w:rsidRDefault="00FC7A4D" w:rsidP="00C405B1">
            <w:pPr>
              <w:pStyle w:val="NoSpacing"/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</w:rPr>
              <w:t xml:space="preserve">Абонплата  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6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274" w:type="dxa"/>
            <w:gridSpan w:val="5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gridSpan w:val="2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9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C7A4D" w:rsidRPr="00DC172C">
        <w:tc>
          <w:tcPr>
            <w:tcW w:w="10704" w:type="dxa"/>
            <w:gridSpan w:val="38"/>
          </w:tcPr>
          <w:p w:rsidR="00FC7A4D" w:rsidRDefault="00FC7A4D" w:rsidP="00BA5CDF">
            <w:pPr>
              <w:pStyle w:val="NoSpacing"/>
              <w:rPr>
                <w:rFonts w:ascii="Times New Roman" w:hAnsi="Times New Roman"/>
                <w:b/>
                <w:i/>
                <w:sz w:val="20"/>
              </w:rPr>
            </w:pPr>
          </w:p>
          <w:p w:rsidR="00FC7A4D" w:rsidRDefault="00FC7A4D" w:rsidP="00BA5CDF">
            <w:pPr>
              <w:pStyle w:val="NoSpacing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DC172C">
              <w:rPr>
                <w:rFonts w:ascii="Times New Roman" w:hAnsi="Times New Roman"/>
                <w:b/>
                <w:i/>
                <w:sz w:val="20"/>
              </w:rPr>
              <w:t xml:space="preserve">ВНИМАНИЕ! ! Подписанием этого Акта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Абонент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соглашается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 с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условиями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Договора и автоматически принимает условия Договора</w:t>
            </w:r>
            <w:r w:rsidRPr="00BA5CDF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. </w:t>
            </w:r>
            <w:r w:rsidRPr="00DC172C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>При использовании материалов заказчика и само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стоятельного исполнения монтажа П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>редприятие не гарантирует качество услуг.</w:t>
            </w:r>
            <w:r w:rsidRPr="00DC172C">
              <w:rPr>
                <w:rFonts w:ascii="Times New Roman" w:hAnsi="Times New Roman"/>
                <w:b/>
                <w:i/>
                <w:sz w:val="20"/>
              </w:rPr>
              <w:t xml:space="preserve"> Подписанием этого Акта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Абонент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даёт своё согласие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на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обработку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Провайдером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ег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о персональных данных. </w:t>
            </w:r>
            <w:r>
              <w:rPr>
                <w:rFonts w:ascii="Times New Roman" w:hAnsi="Times New Roman"/>
                <w:b/>
                <w:i/>
                <w:sz w:val="20"/>
              </w:rPr>
              <w:t>МАГИСТРАЛЬНЫЙ КАБЕЛЬ ДО АБОНЕНТСКОГО ВХОДА ЯВЛЯЕТСЯ СОБСТВЕННОСТЬЮ ПРЕДПРИЯТИЯ</w:t>
            </w:r>
            <w:r>
              <w:rPr>
                <w:rFonts w:ascii="Times New Roman" w:hAnsi="Times New Roman"/>
                <w:b/>
                <w:i/>
                <w:sz w:val="20"/>
                <w:lang w:val="en-US"/>
              </w:rPr>
              <w:t>!!!</w:t>
            </w:r>
          </w:p>
          <w:p w:rsidR="00FC7A4D" w:rsidRPr="00DC172C" w:rsidRDefault="00FC7A4D" w:rsidP="000F38F1">
            <w:pPr>
              <w:pStyle w:val="NoSpacing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FC7A4D" w:rsidRPr="00DC172C">
        <w:tc>
          <w:tcPr>
            <w:tcW w:w="5070" w:type="dxa"/>
            <w:gridSpan w:val="13"/>
            <w:tcBorders>
              <w:right w:val="single" w:sz="4" w:space="0" w:color="auto"/>
            </w:tcBorders>
          </w:tcPr>
          <w:p w:rsidR="00FC7A4D" w:rsidRPr="00DC172C" w:rsidRDefault="00FC7A4D" w:rsidP="009A38A1">
            <w:pPr>
              <w:pStyle w:val="NoSpacing"/>
              <w:rPr>
                <w:rFonts w:ascii="Times New Roman" w:hAnsi="Times New Roman"/>
                <w:b/>
                <w:i/>
                <w:sz w:val="20"/>
              </w:rPr>
            </w:pPr>
            <w:r w:rsidRPr="00DC172C">
              <w:rPr>
                <w:rFonts w:ascii="Times New Roman" w:hAnsi="Times New Roman"/>
                <w:sz w:val="20"/>
              </w:rPr>
              <w:t xml:space="preserve">Использован  кабель (материал) ЗАКАЗЧИКА 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209" w:type="dxa"/>
            <w:gridSpan w:val="20"/>
            <w:tcBorders>
              <w:left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C7A4D" w:rsidRPr="00DC172C">
        <w:tc>
          <w:tcPr>
            <w:tcW w:w="10704" w:type="dxa"/>
            <w:gridSpan w:val="38"/>
          </w:tcPr>
          <w:p w:rsidR="00FC7A4D" w:rsidRPr="00DC172C" w:rsidRDefault="00FC7A4D" w:rsidP="00E2506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Работы  выполнены  качественно. ЗАКАЗЧИК претензий к ИСПОЛНИТЕЛЮ не имеет.</w:t>
            </w:r>
          </w:p>
        </w:tc>
      </w:tr>
      <w:tr w:rsidR="00FC7A4D" w:rsidRPr="00DC172C" w:rsidTr="003E45B7">
        <w:trPr>
          <w:trHeight w:val="405"/>
        </w:trPr>
        <w:tc>
          <w:tcPr>
            <w:tcW w:w="1809" w:type="dxa"/>
            <w:gridSpan w:val="2"/>
          </w:tcPr>
          <w:p w:rsidR="00FC7A4D" w:rsidRPr="00DC172C" w:rsidRDefault="00FC7A4D" w:rsidP="00E25069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Работу сдал</w:t>
            </w:r>
          </w:p>
        </w:tc>
        <w:tc>
          <w:tcPr>
            <w:tcW w:w="1291" w:type="dxa"/>
            <w:gridSpan w:val="4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17" w:type="dxa"/>
            <w:gridSpan w:val="9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6" w:type="dxa"/>
            <w:gridSpan w:val="2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4" w:type="dxa"/>
            <w:gridSpan w:val="14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Работу принял</w:t>
            </w:r>
          </w:p>
        </w:tc>
        <w:tc>
          <w:tcPr>
            <w:tcW w:w="1807" w:type="dxa"/>
            <w:gridSpan w:val="7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C7A4D" w:rsidRPr="00DC172C" w:rsidTr="003E45B7">
        <w:tc>
          <w:tcPr>
            <w:tcW w:w="1809" w:type="dxa"/>
            <w:gridSpan w:val="2"/>
          </w:tcPr>
          <w:p w:rsidR="00FC7A4D" w:rsidRPr="00DC172C" w:rsidRDefault="00FC7A4D" w:rsidP="00E25069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DC172C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1291" w:type="dxa"/>
            <w:gridSpan w:val="4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6" w:type="dxa"/>
            <w:gridSpan w:val="2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/</w:t>
            </w: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</w:tcPr>
          <w:p w:rsidR="00FC7A4D" w:rsidRPr="00D829C2" w:rsidRDefault="00FC7A4D" w:rsidP="003E45B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D829C2">
              <w:rPr>
                <w:rFonts w:ascii="Times New Roman" w:hAnsi="Times New Roman"/>
                <w:b/>
              </w:rPr>
              <w:t>Забудько Д.М</w:t>
            </w:r>
          </w:p>
        </w:tc>
        <w:tc>
          <w:tcPr>
            <w:tcW w:w="236" w:type="dxa"/>
            <w:gridSpan w:val="2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gridSpan w:val="5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DC172C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gridSpan w:val="2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  <w:b/>
              </w:rPr>
              <w:t>/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248" w:type="dxa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C7A4D" w:rsidRPr="00DC172C" w:rsidTr="003E45B7">
        <w:tc>
          <w:tcPr>
            <w:tcW w:w="1809" w:type="dxa"/>
            <w:gridSpan w:val="2"/>
          </w:tcPr>
          <w:p w:rsidR="00FC7A4D" w:rsidRPr="00DC172C" w:rsidRDefault="00FC7A4D" w:rsidP="00C75AA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gridSpan w:val="2"/>
          </w:tcPr>
          <w:p w:rsidR="00FC7A4D" w:rsidRPr="00DC172C" w:rsidRDefault="00FC7A4D" w:rsidP="00C75AAC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81" w:type="dxa"/>
            <w:gridSpan w:val="7"/>
          </w:tcPr>
          <w:p w:rsidR="00FC7A4D" w:rsidRPr="00DC172C" w:rsidRDefault="00FC7A4D" w:rsidP="00C75AAC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236" w:type="dxa"/>
            <w:gridSpan w:val="2"/>
          </w:tcPr>
          <w:p w:rsidR="00FC7A4D" w:rsidRPr="00DC172C" w:rsidRDefault="00FC7A4D" w:rsidP="00C75AAC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FC7A4D" w:rsidRPr="00DC172C" w:rsidRDefault="00FC7A4D" w:rsidP="00C75AAC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</w:tcBorders>
          </w:tcPr>
          <w:p w:rsidR="00FC7A4D" w:rsidRPr="00DC172C" w:rsidRDefault="00FC7A4D" w:rsidP="00C75AAC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gridSpan w:val="2"/>
          </w:tcPr>
          <w:p w:rsidR="00FC7A4D" w:rsidRPr="00DC172C" w:rsidRDefault="00FC7A4D" w:rsidP="00C75AAC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24" w:type="dxa"/>
            <w:gridSpan w:val="5"/>
          </w:tcPr>
          <w:p w:rsidR="00FC7A4D" w:rsidRPr="00DC172C" w:rsidRDefault="00FC7A4D" w:rsidP="00C75AAC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</w:tc>
      </w:tr>
      <w:tr w:rsidR="00FC7A4D" w:rsidRPr="00DC172C">
        <w:tc>
          <w:tcPr>
            <w:tcW w:w="10704" w:type="dxa"/>
            <w:gridSpan w:val="38"/>
          </w:tcPr>
          <w:p w:rsidR="00FC7A4D" w:rsidRPr="00DC172C" w:rsidRDefault="00FC7A4D" w:rsidP="00E25069">
            <w:pPr>
              <w:pStyle w:val="NoSpacing"/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  <w:b/>
              </w:rPr>
              <w:t xml:space="preserve">Оплата производится по абонентской книжке </w:t>
            </w:r>
            <w:r w:rsidRPr="00DC172C">
              <w:rPr>
                <w:rFonts w:ascii="Times New Roman" w:hAnsi="Times New Roman"/>
                <w:b/>
                <w:i/>
                <w:u w:val="single"/>
              </w:rPr>
              <w:t>только в безналичной форме!</w:t>
            </w:r>
          </w:p>
        </w:tc>
      </w:tr>
      <w:tr w:rsidR="00FC7A4D" w:rsidRPr="00DC172C">
        <w:tc>
          <w:tcPr>
            <w:tcW w:w="10704" w:type="dxa"/>
            <w:gridSpan w:val="38"/>
            <w:tcBorders>
              <w:bottom w:val="dotDash" w:sz="4" w:space="0" w:color="auto"/>
            </w:tcBorders>
          </w:tcPr>
          <w:p w:rsidR="00FC7A4D" w:rsidRPr="00DC172C" w:rsidRDefault="00FC7A4D" w:rsidP="007D49D4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C7A4D" w:rsidRPr="00DC172C" w:rsidTr="003210BD">
        <w:tc>
          <w:tcPr>
            <w:tcW w:w="7891" w:type="dxa"/>
            <w:gridSpan w:val="25"/>
          </w:tcPr>
          <w:p w:rsidR="00FC7A4D" w:rsidRPr="00DC172C" w:rsidRDefault="00FC7A4D" w:rsidP="00DC172C">
            <w:pPr>
              <w:pStyle w:val="NoSpacing"/>
              <w:rPr>
                <w:rFonts w:ascii="Times New Roman" w:hAnsi="Times New Roman"/>
                <w:i/>
              </w:rPr>
            </w:pPr>
            <w:r w:rsidRPr="00DC172C">
              <w:rPr>
                <w:rFonts w:ascii="Times New Roman" w:hAnsi="Times New Roman"/>
                <w:i/>
                <w:sz w:val="20"/>
              </w:rPr>
              <w:t xml:space="preserve">ИСПОЛНИТЕЛЬ :  ООО </w:t>
            </w:r>
            <w:r>
              <w:rPr>
                <w:rFonts w:ascii="Times New Roman" w:hAnsi="Times New Roman"/>
                <w:i/>
                <w:sz w:val="20"/>
              </w:rPr>
              <w:t>«Новое поколение</w:t>
            </w:r>
            <w:r w:rsidRPr="00DC172C">
              <w:rPr>
                <w:rFonts w:ascii="Times New Roman" w:hAnsi="Times New Roman"/>
                <w:i/>
                <w:sz w:val="20"/>
              </w:rPr>
              <w:t xml:space="preserve">»                                                           </w:t>
            </w:r>
          </w:p>
        </w:tc>
        <w:tc>
          <w:tcPr>
            <w:tcW w:w="1148" w:type="dxa"/>
            <w:gridSpan w:val="7"/>
            <w:tcBorders>
              <w:right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C172C">
              <w:rPr>
                <w:rFonts w:ascii="Times New Roman" w:hAnsi="Times New Roman"/>
                <w:sz w:val="18"/>
                <w:szCs w:val="18"/>
              </w:rPr>
              <w:t>СЧЕТ</w:t>
            </w:r>
          </w:p>
        </w:tc>
      </w:tr>
      <w:tr w:rsidR="00FC7A4D" w:rsidRPr="00DC172C" w:rsidTr="003210BD">
        <w:tc>
          <w:tcPr>
            <w:tcW w:w="8613" w:type="dxa"/>
            <w:gridSpan w:val="30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18"/>
                <w:szCs w:val="20"/>
              </w:rPr>
              <w:t>ДАННЫЙ АКТ ДЕЙСТВИТЕЛЕН ПРИ НАЛИЧИИ ПЕЧАТИ НА ЭКЗЕМПЛЯРЕ ЗАКАЗЧИКА !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DC172C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C7A4D" w:rsidRPr="00DC172C" w:rsidTr="003210BD">
        <w:tc>
          <w:tcPr>
            <w:tcW w:w="4077" w:type="dxa"/>
            <w:gridSpan w:val="9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АКТ выполненных  работ по договору №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709" w:type="dxa"/>
            <w:gridSpan w:val="7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 xml:space="preserve">       /</w:t>
            </w:r>
          </w:p>
        </w:tc>
        <w:tc>
          <w:tcPr>
            <w:tcW w:w="569" w:type="dxa"/>
            <w:gridSpan w:val="2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  <w:tcBorders>
              <w:top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/>
                <w:sz w:val="20"/>
                <w:szCs w:val="20"/>
              </w:rPr>
              <w:t>20___г.</w:t>
            </w:r>
          </w:p>
        </w:tc>
      </w:tr>
      <w:tr w:rsidR="00FC7A4D" w:rsidRPr="00DC172C" w:rsidTr="003210BD">
        <w:trPr>
          <w:gridAfter w:val="3"/>
          <w:wAfter w:w="957" w:type="dxa"/>
        </w:trPr>
        <w:tc>
          <w:tcPr>
            <w:tcW w:w="675" w:type="dxa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Макеевка</w:t>
            </w:r>
          </w:p>
        </w:tc>
        <w:tc>
          <w:tcPr>
            <w:tcW w:w="4536" w:type="dxa"/>
            <w:gridSpan w:val="19"/>
          </w:tcPr>
          <w:p w:rsidR="00FC7A4D" w:rsidRPr="00DC172C" w:rsidRDefault="00FC7A4D" w:rsidP="003210B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A4D" w:rsidRPr="00DC172C" w:rsidTr="003210BD">
        <w:tc>
          <w:tcPr>
            <w:tcW w:w="5070" w:type="dxa"/>
            <w:gridSpan w:val="13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Ми, нижеподписавшиеся, представитель ЗАКАЗЧИКА</w:t>
            </w:r>
          </w:p>
        </w:tc>
        <w:tc>
          <w:tcPr>
            <w:tcW w:w="5634" w:type="dxa"/>
            <w:gridSpan w:val="25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C7A4D" w:rsidRPr="00DC172C" w:rsidTr="003210BD">
        <w:tc>
          <w:tcPr>
            <w:tcW w:w="10704" w:type="dxa"/>
            <w:gridSpan w:val="38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</w:rPr>
            </w:pPr>
            <w:r w:rsidRPr="00DC17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Паспорт: серия ___ № __________, выдан___________________________________________________________________</w:t>
            </w:r>
          </w:p>
        </w:tc>
      </w:tr>
      <w:tr w:rsidR="00FC7A4D" w:rsidRPr="00DC172C" w:rsidTr="003210BD">
        <w:trPr>
          <w:gridAfter w:val="3"/>
          <w:wAfter w:w="957" w:type="dxa"/>
        </w:trPr>
        <w:tc>
          <w:tcPr>
            <w:tcW w:w="2518" w:type="dxa"/>
            <w:gridSpan w:val="4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Проживающий по адресу:</w:t>
            </w:r>
          </w:p>
        </w:tc>
        <w:tc>
          <w:tcPr>
            <w:tcW w:w="425" w:type="dxa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gridSpan w:val="7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Макеевка</w:t>
            </w:r>
          </w:p>
        </w:tc>
        <w:tc>
          <w:tcPr>
            <w:tcW w:w="709" w:type="dxa"/>
            <w:gridSpan w:val="7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ул.</w:t>
            </w:r>
          </w:p>
        </w:tc>
        <w:tc>
          <w:tcPr>
            <w:tcW w:w="2693" w:type="dxa"/>
            <w:gridSpan w:val="10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дом.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7A4D" w:rsidRPr="00DC172C" w:rsidTr="003210BD">
        <w:tc>
          <w:tcPr>
            <w:tcW w:w="3227" w:type="dxa"/>
            <w:gridSpan w:val="7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И представитель ИСПОЛНИТЕЛЯ</w:t>
            </w:r>
          </w:p>
        </w:tc>
        <w:tc>
          <w:tcPr>
            <w:tcW w:w="7477" w:type="dxa"/>
            <w:gridSpan w:val="31"/>
            <w:tcBorders>
              <w:bottom w:val="single" w:sz="4" w:space="0" w:color="auto"/>
            </w:tcBorders>
          </w:tcPr>
          <w:p w:rsidR="00FC7A4D" w:rsidRPr="00D61063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  <w:r w:rsidRPr="00D829C2">
              <w:rPr>
                <w:rFonts w:ascii="Times New Roman" w:hAnsi="Times New Roman"/>
                <w:b/>
              </w:rPr>
              <w:t>Забудько Д.М</w:t>
            </w:r>
          </w:p>
        </w:tc>
      </w:tr>
      <w:tr w:rsidR="00FC7A4D" w:rsidRPr="00DC172C" w:rsidTr="003210BD">
        <w:tc>
          <w:tcPr>
            <w:tcW w:w="10704" w:type="dxa"/>
            <w:gridSpan w:val="38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Подписали  этот АКТ о  том, что:</w:t>
            </w:r>
          </w:p>
        </w:tc>
      </w:tr>
      <w:tr w:rsidR="00FC7A4D" w:rsidRPr="00DC172C" w:rsidTr="003210BD">
        <w:tc>
          <w:tcPr>
            <w:tcW w:w="10704" w:type="dxa"/>
            <w:gridSpan w:val="38"/>
          </w:tcPr>
          <w:p w:rsidR="00FC7A4D" w:rsidRPr="00DC172C" w:rsidRDefault="00FC7A4D" w:rsidP="004A64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ИСПОЛНИТЕЛЕМ выполнены в полном объёме следующие виды работ (услуг):</w:t>
            </w:r>
          </w:p>
        </w:tc>
      </w:tr>
      <w:tr w:rsidR="00FC7A4D" w:rsidRPr="00DC172C" w:rsidTr="003210BD">
        <w:tc>
          <w:tcPr>
            <w:tcW w:w="5920" w:type="dxa"/>
            <w:gridSpan w:val="20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Подключение к телекоммуникационной сети</w:t>
            </w:r>
          </w:p>
        </w:tc>
        <w:tc>
          <w:tcPr>
            <w:tcW w:w="3119" w:type="dxa"/>
            <w:gridSpan w:val="12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FC7A4D" w:rsidRPr="00DC172C" w:rsidTr="003210BD">
        <w:tc>
          <w:tcPr>
            <w:tcW w:w="5920" w:type="dxa"/>
            <w:gridSpan w:val="20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 xml:space="preserve">Работа по настройке оборудования </w:t>
            </w:r>
          </w:p>
        </w:tc>
        <w:tc>
          <w:tcPr>
            <w:tcW w:w="3119" w:type="dxa"/>
            <w:gridSpan w:val="12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FC7A4D" w:rsidRPr="00DC172C" w:rsidTr="003210BD">
        <w:tc>
          <w:tcPr>
            <w:tcW w:w="5920" w:type="dxa"/>
            <w:gridSpan w:val="20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Реальный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IP-</w:t>
            </w: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FC7A4D" w:rsidRPr="00DC172C" w:rsidTr="003210BD">
        <w:tc>
          <w:tcPr>
            <w:tcW w:w="5920" w:type="dxa"/>
            <w:gridSpan w:val="20"/>
          </w:tcPr>
          <w:p w:rsidR="00FC7A4D" w:rsidRPr="00D829C2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829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IPTV </w:t>
            </w:r>
            <w:r w:rsidRPr="00D829C2">
              <w:rPr>
                <w:rFonts w:ascii="Times New Roman" w:hAnsi="Times New Roman"/>
                <w:sz w:val="20"/>
                <w:szCs w:val="20"/>
              </w:rPr>
              <w:t>свыше 2-х устройств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FC7A4D" w:rsidRPr="00DC172C" w:rsidTr="003210BD">
        <w:tc>
          <w:tcPr>
            <w:tcW w:w="5920" w:type="dxa"/>
            <w:gridSpan w:val="20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C172C">
              <w:rPr>
                <w:rFonts w:ascii="Times New Roman" w:hAnsi="Times New Roman"/>
                <w:sz w:val="20"/>
                <w:szCs w:val="20"/>
              </w:rPr>
              <w:t>Дополнительные услуги (сервисы)(см. на обороте)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FC7A4D" w:rsidRPr="00DC172C" w:rsidTr="003210BD">
        <w:trPr>
          <w:gridAfter w:val="4"/>
          <w:wAfter w:w="1267" w:type="dxa"/>
        </w:trPr>
        <w:tc>
          <w:tcPr>
            <w:tcW w:w="2376" w:type="dxa"/>
            <w:gridSpan w:val="3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i/>
                <w:sz w:val="20"/>
              </w:rPr>
            </w:pPr>
            <w:r w:rsidRPr="00DC172C">
              <w:rPr>
                <w:rFonts w:ascii="Times New Roman" w:hAnsi="Times New Roman"/>
                <w:b/>
                <w:i/>
                <w:sz w:val="20"/>
              </w:rPr>
              <w:t>ВСЕГО к оплате</w:t>
            </w:r>
          </w:p>
        </w:tc>
        <w:tc>
          <w:tcPr>
            <w:tcW w:w="3261" w:type="dxa"/>
            <w:gridSpan w:val="16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33" w:type="dxa"/>
            <w:gridSpan w:val="8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7" w:type="dxa"/>
            <w:gridSpan w:val="7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</w:tr>
      <w:tr w:rsidR="00FC7A4D" w:rsidRPr="00DC172C" w:rsidTr="003210BD">
        <w:tc>
          <w:tcPr>
            <w:tcW w:w="2518" w:type="dxa"/>
            <w:gridSpan w:val="4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Дополнительная информация</w:t>
            </w:r>
          </w:p>
        </w:tc>
        <w:tc>
          <w:tcPr>
            <w:tcW w:w="1985" w:type="dxa"/>
            <w:gridSpan w:val="6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gridSpan w:val="4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406" w:type="dxa"/>
            <w:gridSpan w:val="7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gridSpan w:val="2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9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C7A4D" w:rsidRPr="00DC172C" w:rsidTr="003210BD">
        <w:tc>
          <w:tcPr>
            <w:tcW w:w="2518" w:type="dxa"/>
            <w:gridSpan w:val="4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</w:rPr>
              <w:t xml:space="preserve">Абонплата  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gridSpan w:val="6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274" w:type="dxa"/>
            <w:gridSpan w:val="5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gridSpan w:val="2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9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gridSpan w:val="6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C7A4D" w:rsidRPr="00DC172C" w:rsidTr="003210BD">
        <w:tc>
          <w:tcPr>
            <w:tcW w:w="10704" w:type="dxa"/>
            <w:gridSpan w:val="38"/>
          </w:tcPr>
          <w:p w:rsidR="00FC7A4D" w:rsidRDefault="00FC7A4D" w:rsidP="000F38F1">
            <w:pPr>
              <w:pStyle w:val="NoSpacing"/>
              <w:rPr>
                <w:rFonts w:ascii="Times New Roman" w:hAnsi="Times New Roman"/>
                <w:b/>
                <w:i/>
                <w:sz w:val="20"/>
              </w:rPr>
            </w:pPr>
          </w:p>
          <w:p w:rsidR="00FC7A4D" w:rsidRDefault="00FC7A4D" w:rsidP="000F38F1">
            <w:pPr>
              <w:pStyle w:val="NoSpacing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DC172C">
              <w:rPr>
                <w:rFonts w:ascii="Times New Roman" w:hAnsi="Times New Roman"/>
                <w:b/>
                <w:i/>
                <w:sz w:val="20"/>
              </w:rPr>
              <w:t xml:space="preserve">ВНИМАНИЕ! ! Подписанием этого Акта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Абонент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соглашается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 с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условиями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Договора и автоматически принимает условия Договора</w:t>
            </w:r>
            <w:r w:rsidRPr="00BA5CDF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. </w:t>
            </w:r>
            <w:r w:rsidRPr="00DC172C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>При использовании материалов заказчика и само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стоятельного исполнения монтажа П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>редприятие не гарантирует качество услуг.</w:t>
            </w:r>
            <w:r w:rsidRPr="00DC172C">
              <w:rPr>
                <w:rFonts w:ascii="Times New Roman" w:hAnsi="Times New Roman"/>
                <w:b/>
                <w:i/>
                <w:sz w:val="20"/>
              </w:rPr>
              <w:t xml:space="preserve"> Подписанием этого Акта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Абонент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даёт своё согласие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на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обработку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>Провайдером</w:t>
            </w:r>
            <w:r w:rsidRPr="00DC172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ег</w:t>
            </w:r>
            <w:r w:rsidRPr="00DC172C">
              <w:rPr>
                <w:rStyle w:val="hps"/>
                <w:rFonts w:ascii="Times New Roman" w:hAnsi="Times New Roman"/>
                <w:b/>
                <w:i/>
                <w:sz w:val="20"/>
                <w:szCs w:val="20"/>
              </w:rPr>
              <w:t xml:space="preserve">о персональных данных. </w:t>
            </w:r>
            <w:r>
              <w:rPr>
                <w:rFonts w:ascii="Times New Roman" w:hAnsi="Times New Roman"/>
                <w:b/>
                <w:i/>
                <w:sz w:val="20"/>
              </w:rPr>
              <w:t>МАГИСТРАЛЬНЫЙ КАБЕЛЬ ДО АБОНЕНТСКОГО ВХОДА ЯВЛЯЕТСЯ СОБСТВЕННОСТЬЮ ПРЕДПРИЯТИЯ</w:t>
            </w:r>
            <w:r>
              <w:rPr>
                <w:rFonts w:ascii="Times New Roman" w:hAnsi="Times New Roman"/>
                <w:b/>
                <w:i/>
                <w:sz w:val="20"/>
                <w:lang w:val="en-US"/>
              </w:rPr>
              <w:t>!!!</w:t>
            </w:r>
          </w:p>
          <w:p w:rsidR="00FC7A4D" w:rsidRPr="00BA5CDF" w:rsidRDefault="00FC7A4D" w:rsidP="000F38F1">
            <w:pPr>
              <w:pStyle w:val="NoSpacing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</w:p>
        </w:tc>
      </w:tr>
      <w:tr w:rsidR="00FC7A4D" w:rsidRPr="00DC172C" w:rsidTr="003210BD">
        <w:tc>
          <w:tcPr>
            <w:tcW w:w="5070" w:type="dxa"/>
            <w:gridSpan w:val="13"/>
            <w:tcBorders>
              <w:right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i/>
                <w:sz w:val="20"/>
              </w:rPr>
            </w:pPr>
            <w:r w:rsidRPr="00DC172C">
              <w:rPr>
                <w:rFonts w:ascii="Times New Roman" w:hAnsi="Times New Roman"/>
                <w:sz w:val="20"/>
              </w:rPr>
              <w:t xml:space="preserve">Использован  кабель (материал) ЗАКАЗЧИКА 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5209" w:type="dxa"/>
            <w:gridSpan w:val="20"/>
            <w:tcBorders>
              <w:left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C7A4D" w:rsidRPr="00DC172C" w:rsidTr="003210BD">
        <w:tc>
          <w:tcPr>
            <w:tcW w:w="10704" w:type="dxa"/>
            <w:gridSpan w:val="38"/>
          </w:tcPr>
          <w:p w:rsidR="00FC7A4D" w:rsidRPr="00DC172C" w:rsidRDefault="00FC7A4D" w:rsidP="004A644F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Работы  выполнены  качественно. ЗАКАЗЧИК претензий к ИСПОЛНИТЕЛЮ не имеет.</w:t>
            </w:r>
          </w:p>
        </w:tc>
      </w:tr>
      <w:tr w:rsidR="00FC7A4D" w:rsidRPr="00DC172C" w:rsidTr="003E45B7">
        <w:trPr>
          <w:trHeight w:val="405"/>
        </w:trPr>
        <w:tc>
          <w:tcPr>
            <w:tcW w:w="1809" w:type="dxa"/>
            <w:gridSpan w:val="2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Работу сдал</w:t>
            </w:r>
          </w:p>
        </w:tc>
        <w:tc>
          <w:tcPr>
            <w:tcW w:w="1291" w:type="dxa"/>
            <w:gridSpan w:val="4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9" w:type="dxa"/>
            <w:gridSpan w:val="8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" w:type="dxa"/>
            <w:gridSpan w:val="3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544" w:type="dxa"/>
            <w:gridSpan w:val="14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Работу принял</w:t>
            </w:r>
          </w:p>
        </w:tc>
        <w:tc>
          <w:tcPr>
            <w:tcW w:w="1807" w:type="dxa"/>
            <w:gridSpan w:val="7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FC7A4D" w:rsidRPr="00DC172C" w:rsidTr="003E45B7">
        <w:trPr>
          <w:gridAfter w:val="5"/>
          <w:wAfter w:w="1524" w:type="dxa"/>
        </w:trPr>
        <w:tc>
          <w:tcPr>
            <w:tcW w:w="1809" w:type="dxa"/>
            <w:gridSpan w:val="2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DC172C">
              <w:rPr>
                <w:rFonts w:ascii="Times New Roman" w:hAnsi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1291" w:type="dxa"/>
            <w:gridSpan w:val="4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6" w:type="dxa"/>
            <w:gridSpan w:val="2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DC172C">
              <w:rPr>
                <w:rFonts w:ascii="Times New Roman" w:hAnsi="Times New Roman"/>
                <w:b/>
                <w:sz w:val="20"/>
              </w:rPr>
              <w:t>/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</w:tcPr>
          <w:p w:rsidR="00FC7A4D" w:rsidRPr="003E45B7" w:rsidRDefault="00FC7A4D" w:rsidP="003E45B7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829C2">
              <w:rPr>
                <w:rFonts w:ascii="Times New Roman" w:hAnsi="Times New Roman"/>
                <w:b/>
              </w:rPr>
              <w:t>Забудько Д.М</w:t>
            </w:r>
          </w:p>
        </w:tc>
        <w:tc>
          <w:tcPr>
            <w:tcW w:w="274" w:type="dxa"/>
            <w:gridSpan w:val="3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gridSpan w:val="5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 w:rsidRPr="00DC172C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gridSpan w:val="2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  <w:b/>
              </w:rPr>
              <w:t>/</w:t>
            </w:r>
          </w:p>
        </w:tc>
      </w:tr>
      <w:tr w:rsidR="00FC7A4D" w:rsidRPr="00DC172C" w:rsidTr="003E45B7">
        <w:trPr>
          <w:gridAfter w:val="5"/>
          <w:wAfter w:w="1524" w:type="dxa"/>
        </w:trPr>
        <w:tc>
          <w:tcPr>
            <w:tcW w:w="1809" w:type="dxa"/>
            <w:gridSpan w:val="2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gridSpan w:val="2"/>
          </w:tcPr>
          <w:p w:rsidR="00FC7A4D" w:rsidRPr="00DC172C" w:rsidRDefault="00FC7A4D" w:rsidP="003210B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43" w:type="dxa"/>
            <w:gridSpan w:val="6"/>
          </w:tcPr>
          <w:p w:rsidR="00FC7A4D" w:rsidRPr="00DC172C" w:rsidRDefault="00FC7A4D" w:rsidP="003210B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274" w:type="dxa"/>
            <w:gridSpan w:val="3"/>
          </w:tcPr>
          <w:p w:rsidR="00FC7A4D" w:rsidRPr="00DC172C" w:rsidRDefault="00FC7A4D" w:rsidP="003210B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FC7A4D" w:rsidRPr="00DC172C" w:rsidRDefault="00FC7A4D" w:rsidP="003210B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</w:tcBorders>
          </w:tcPr>
          <w:p w:rsidR="00FC7A4D" w:rsidRPr="00DC172C" w:rsidRDefault="00FC7A4D" w:rsidP="003210B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72C">
              <w:rPr>
                <w:rFonts w:ascii="Times New Roman" w:hAnsi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gridSpan w:val="2"/>
          </w:tcPr>
          <w:p w:rsidR="00FC7A4D" w:rsidRPr="00DC172C" w:rsidRDefault="00FC7A4D" w:rsidP="003210BD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C7A4D" w:rsidRPr="00DC172C" w:rsidTr="003210BD">
        <w:tc>
          <w:tcPr>
            <w:tcW w:w="10704" w:type="dxa"/>
            <w:gridSpan w:val="38"/>
          </w:tcPr>
          <w:p w:rsidR="00FC7A4D" w:rsidRPr="00DC172C" w:rsidRDefault="00FC7A4D" w:rsidP="003210BD">
            <w:pPr>
              <w:pStyle w:val="NoSpacing"/>
              <w:rPr>
                <w:rFonts w:ascii="Times New Roman" w:hAnsi="Times New Roman"/>
                <w:b/>
              </w:rPr>
            </w:pPr>
            <w:r w:rsidRPr="00DC172C">
              <w:rPr>
                <w:rFonts w:ascii="Times New Roman" w:hAnsi="Times New Roman"/>
                <w:b/>
              </w:rPr>
              <w:t xml:space="preserve">Оплата производится по абонентской книжке </w:t>
            </w:r>
            <w:r w:rsidRPr="00DC172C">
              <w:rPr>
                <w:rFonts w:ascii="Times New Roman" w:hAnsi="Times New Roman"/>
                <w:b/>
                <w:i/>
                <w:u w:val="single"/>
              </w:rPr>
              <w:t>только в безналичной форме!</w:t>
            </w:r>
          </w:p>
        </w:tc>
      </w:tr>
    </w:tbl>
    <w:p w:rsidR="00FC7A4D" w:rsidRPr="00DC172C" w:rsidRDefault="00FC7A4D" w:rsidP="006154C4">
      <w:pPr>
        <w:rPr>
          <w:b/>
          <w:i/>
        </w:rPr>
      </w:pPr>
    </w:p>
    <w:tbl>
      <w:tblPr>
        <w:tblpPr w:leftFromText="180" w:rightFromText="180" w:vertAnchor="page" w:horzAnchor="margin" w:tblpY="545"/>
        <w:tblW w:w="11733" w:type="dxa"/>
        <w:tblLayout w:type="fixed"/>
        <w:tblLook w:val="01E0"/>
      </w:tblPr>
      <w:tblGrid>
        <w:gridCol w:w="530"/>
        <w:gridCol w:w="6684"/>
        <w:gridCol w:w="748"/>
        <w:gridCol w:w="1122"/>
        <w:gridCol w:w="748"/>
        <w:gridCol w:w="198"/>
        <w:gridCol w:w="425"/>
        <w:gridCol w:w="568"/>
        <w:gridCol w:w="710"/>
      </w:tblGrid>
      <w:tr w:rsidR="00FC7A4D" w:rsidRPr="00DC172C" w:rsidTr="00AE414E">
        <w:trPr>
          <w:gridAfter w:val="2"/>
          <w:wAfter w:w="1278" w:type="dxa"/>
          <w:trHeight w:val="432"/>
        </w:trPr>
        <w:tc>
          <w:tcPr>
            <w:tcW w:w="530" w:type="dxa"/>
            <w:tcBorders>
              <w:bottom w:val="single" w:sz="4" w:space="0" w:color="auto"/>
            </w:tcBorders>
          </w:tcPr>
          <w:p w:rsidR="00FC7A4D" w:rsidRPr="00AE414E" w:rsidRDefault="00FC7A4D" w:rsidP="00AE414E">
            <w:pPr>
              <w:jc w:val="righ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84" w:type="dxa"/>
            <w:tcBorders>
              <w:bottom w:val="single" w:sz="4" w:space="0" w:color="auto"/>
            </w:tcBorders>
          </w:tcPr>
          <w:p w:rsidR="00FC7A4D" w:rsidRPr="00AE414E" w:rsidRDefault="00FC7A4D" w:rsidP="00AE414E">
            <w:pPr>
              <w:rPr>
                <w:b/>
                <w:sz w:val="20"/>
                <w:szCs w:val="20"/>
                <w:u w:val="single"/>
              </w:rPr>
            </w:pPr>
          </w:p>
          <w:p w:rsidR="00FC7A4D" w:rsidRPr="00DC172C" w:rsidRDefault="00FC7A4D" w:rsidP="00AE414E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DC172C">
              <w:rPr>
                <w:b/>
                <w:sz w:val="20"/>
                <w:szCs w:val="20"/>
                <w:u w:val="single"/>
              </w:rPr>
              <w:t>Дополнительные услуги: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C7A4D" w:rsidRPr="00DC172C" w:rsidRDefault="00FC7A4D" w:rsidP="00AE414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vAlign w:val="bottom"/>
          </w:tcPr>
          <w:p w:rsidR="00FC7A4D" w:rsidRPr="00DC172C" w:rsidRDefault="00FC7A4D" w:rsidP="00AE414E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7A4D" w:rsidRPr="00DC172C" w:rsidRDefault="00FC7A4D" w:rsidP="00AE414E">
            <w:pPr>
              <w:rPr>
                <w:sz w:val="20"/>
                <w:szCs w:val="20"/>
                <w:lang w:val="en-US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 xml:space="preserve">Выезд специалистов к абоненту для устранения неполадок в работе оборудования и/или программного обеспечения </w:t>
            </w:r>
            <w:r w:rsidRPr="00DC172C">
              <w:rPr>
                <w:i/>
                <w:sz w:val="20"/>
                <w:szCs w:val="20"/>
              </w:rPr>
              <w:t>(услуга)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DC172C">
              <w:rPr>
                <w:sz w:val="20"/>
                <w:szCs w:val="20"/>
              </w:rPr>
              <w:t>,00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Ложный вызов</w:t>
            </w:r>
            <w:r w:rsidRPr="00DC172C">
              <w:rPr>
                <w:sz w:val="20"/>
                <w:szCs w:val="20"/>
              </w:rPr>
              <w:t xml:space="preserve"> </w:t>
            </w:r>
            <w:r w:rsidRPr="00DC172C">
              <w:rPr>
                <w:i/>
                <w:sz w:val="20"/>
                <w:szCs w:val="20"/>
              </w:rPr>
              <w:t>(услуга)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AE414E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пакета </w:t>
            </w:r>
            <w:r w:rsidRPr="00DC172C">
              <w:rPr>
                <w:i/>
                <w:sz w:val="20"/>
                <w:szCs w:val="20"/>
              </w:rPr>
              <w:t>(услуга)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Коннектор (</w:t>
            </w:r>
            <w:r w:rsidRPr="00DC172C">
              <w:rPr>
                <w:sz w:val="20"/>
                <w:szCs w:val="20"/>
                <w:lang w:val="en-US"/>
              </w:rPr>
              <w:t>R</w:t>
            </w:r>
            <w:r w:rsidRPr="00DC172C">
              <w:rPr>
                <w:sz w:val="20"/>
                <w:szCs w:val="20"/>
                <w:lang w:val="uk-UA"/>
              </w:rPr>
              <w:t>J-45</w:t>
            </w:r>
            <w:r w:rsidRPr="00DC172C">
              <w:rPr>
                <w:sz w:val="20"/>
                <w:szCs w:val="20"/>
              </w:rPr>
              <w:t xml:space="preserve">, 8P8C,  </w:t>
            </w:r>
            <w:r w:rsidRPr="00DC172C">
              <w:rPr>
                <w:sz w:val="20"/>
                <w:szCs w:val="20"/>
                <w:lang w:val="en-US"/>
              </w:rPr>
              <w:t>RJ</w:t>
            </w:r>
            <w:r w:rsidRPr="00DC172C">
              <w:rPr>
                <w:sz w:val="20"/>
                <w:szCs w:val="20"/>
              </w:rPr>
              <w:t>-45/</w:t>
            </w:r>
            <w:r w:rsidRPr="00DC172C">
              <w:rPr>
                <w:sz w:val="20"/>
                <w:szCs w:val="20"/>
                <w:lang w:val="en-US"/>
              </w:rPr>
              <w:t>UTP</w:t>
            </w:r>
            <w:r w:rsidRPr="00DC172C">
              <w:rPr>
                <w:sz w:val="20"/>
                <w:szCs w:val="20"/>
              </w:rPr>
              <w:t xml:space="preserve">) </w:t>
            </w:r>
            <w:r w:rsidRPr="00DC172C">
              <w:rPr>
                <w:i/>
                <w:sz w:val="20"/>
                <w:szCs w:val="20"/>
              </w:rPr>
              <w:t>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 xml:space="preserve">Кабель витая пара, </w:t>
            </w:r>
            <w:r w:rsidRPr="00DC172C">
              <w:rPr>
                <w:i/>
                <w:sz w:val="20"/>
                <w:szCs w:val="20"/>
              </w:rPr>
              <w:t>(м.)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0F4015">
              <w:rPr>
                <w:sz w:val="20"/>
                <w:szCs w:val="20"/>
              </w:rPr>
              <w:t xml:space="preserve">Соединитель жил витой пары </w:t>
            </w:r>
            <w:r>
              <w:rPr>
                <w:sz w:val="20"/>
                <w:szCs w:val="20"/>
                <w:lang w:val="en-US"/>
              </w:rPr>
              <w:t>UY</w:t>
            </w:r>
            <w:r w:rsidRPr="000F4015">
              <w:rPr>
                <w:sz w:val="20"/>
                <w:szCs w:val="20"/>
              </w:rPr>
              <w:t>-2</w:t>
            </w:r>
            <w:r w:rsidRPr="00DC172C">
              <w:rPr>
                <w:sz w:val="20"/>
                <w:szCs w:val="20"/>
              </w:rPr>
              <w:t xml:space="preserve"> </w:t>
            </w:r>
            <w:r w:rsidRPr="00DC172C">
              <w:rPr>
                <w:i/>
                <w:sz w:val="20"/>
                <w:szCs w:val="20"/>
              </w:rPr>
              <w:t>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uk-UA"/>
              </w:rPr>
              <w:t>Р</w:t>
            </w:r>
            <w:r w:rsidRPr="00DC172C">
              <w:rPr>
                <w:sz w:val="20"/>
                <w:szCs w:val="20"/>
              </w:rPr>
              <w:t>азъем</w:t>
            </w:r>
            <w:r w:rsidRPr="00DC172C">
              <w:rPr>
                <w:sz w:val="20"/>
                <w:szCs w:val="20"/>
                <w:lang w:val="uk-UA"/>
              </w:rPr>
              <w:t xml:space="preserve"> F-6 </w:t>
            </w:r>
            <w:r w:rsidRPr="00DC172C">
              <w:rPr>
                <w:i/>
                <w:sz w:val="20"/>
                <w:szCs w:val="20"/>
              </w:rPr>
              <w:t>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Pr="00DC172C">
              <w:rPr>
                <w:sz w:val="20"/>
                <w:szCs w:val="20"/>
                <w:lang w:val="en-US"/>
              </w:rPr>
              <w:t>.</w:t>
            </w:r>
            <w:r w:rsidRPr="00DC172C">
              <w:rPr>
                <w:sz w:val="20"/>
                <w:szCs w:val="20"/>
              </w:rPr>
              <w:t>0</w:t>
            </w:r>
            <w:r w:rsidRPr="00DC17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Кабель абонентский (</w:t>
            </w:r>
            <w:r w:rsidRPr="00DC172C">
              <w:rPr>
                <w:sz w:val="20"/>
                <w:szCs w:val="20"/>
                <w:lang w:val="en-US"/>
              </w:rPr>
              <w:t>RG</w:t>
            </w:r>
            <w:r w:rsidRPr="00DC172C">
              <w:rPr>
                <w:sz w:val="20"/>
                <w:szCs w:val="20"/>
              </w:rPr>
              <w:t>,</w:t>
            </w:r>
            <w:r w:rsidRPr="00DC172C">
              <w:rPr>
                <w:sz w:val="20"/>
                <w:szCs w:val="20"/>
                <w:lang w:val="en-US"/>
              </w:rPr>
              <w:t>RCI</w:t>
            </w:r>
            <w:r w:rsidRPr="00DC172C">
              <w:rPr>
                <w:sz w:val="20"/>
                <w:szCs w:val="20"/>
              </w:rPr>
              <w:t>,</w:t>
            </w:r>
            <w:r w:rsidRPr="00DC172C">
              <w:rPr>
                <w:sz w:val="20"/>
                <w:szCs w:val="20"/>
                <w:lang w:val="en-US"/>
              </w:rPr>
              <w:t>BV</w:t>
            </w:r>
            <w:r w:rsidRPr="00DC172C">
              <w:rPr>
                <w:sz w:val="20"/>
                <w:szCs w:val="20"/>
              </w:rPr>
              <w:t xml:space="preserve"> и проч.</w:t>
            </w:r>
            <w:r w:rsidRPr="00DC172C">
              <w:rPr>
                <w:sz w:val="20"/>
                <w:szCs w:val="20"/>
                <w:lang w:val="uk-UA"/>
              </w:rPr>
              <w:t>)</w:t>
            </w:r>
            <w:r w:rsidRPr="00DC172C">
              <w:rPr>
                <w:i/>
                <w:sz w:val="20"/>
                <w:szCs w:val="20"/>
              </w:rPr>
              <w:t>(при подключении)</w:t>
            </w:r>
            <w:r w:rsidRPr="00DC172C">
              <w:rPr>
                <w:sz w:val="20"/>
                <w:szCs w:val="20"/>
              </w:rPr>
              <w:t xml:space="preserve"> </w:t>
            </w:r>
            <w:r w:rsidRPr="00DC172C">
              <w:rPr>
                <w:i/>
                <w:sz w:val="20"/>
                <w:szCs w:val="20"/>
              </w:rPr>
              <w:t>(м.)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 xml:space="preserve">Металлический ТВ штекер </w:t>
            </w:r>
            <w:r w:rsidRPr="00DC172C">
              <w:rPr>
                <w:i/>
                <w:sz w:val="20"/>
                <w:szCs w:val="20"/>
              </w:rPr>
              <w:t>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 xml:space="preserve">Муфта соединительная </w:t>
            </w:r>
            <w:r w:rsidRPr="00DC172C">
              <w:rPr>
                <w:i/>
                <w:sz w:val="20"/>
                <w:szCs w:val="20"/>
              </w:rPr>
              <w:t xml:space="preserve">(переход </w:t>
            </w:r>
            <w:r w:rsidRPr="00DC172C">
              <w:rPr>
                <w:i/>
                <w:sz w:val="20"/>
                <w:szCs w:val="20"/>
                <w:lang w:val="en-US"/>
              </w:rPr>
              <w:t>FF</w:t>
            </w:r>
            <w:r w:rsidRPr="00DC172C">
              <w:rPr>
                <w:i/>
                <w:sz w:val="20"/>
                <w:szCs w:val="20"/>
              </w:rPr>
              <w:t>-</w:t>
            </w:r>
            <w:r w:rsidRPr="00DC172C">
              <w:rPr>
                <w:i/>
                <w:sz w:val="20"/>
                <w:szCs w:val="20"/>
                <w:lang w:val="en-US"/>
              </w:rPr>
              <w:t>FF</w:t>
            </w:r>
            <w:r w:rsidRPr="00DC172C">
              <w:rPr>
                <w:i/>
                <w:sz w:val="20"/>
                <w:szCs w:val="20"/>
              </w:rPr>
              <w:t>)(шт.)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Монтаж кабеля (</w:t>
            </w:r>
            <w:r w:rsidRPr="00DC172C">
              <w:rPr>
                <w:sz w:val="20"/>
                <w:szCs w:val="20"/>
                <w:lang w:val="en-US"/>
              </w:rPr>
              <w:t>RG</w:t>
            </w:r>
            <w:r w:rsidRPr="00DC172C">
              <w:rPr>
                <w:sz w:val="20"/>
                <w:szCs w:val="20"/>
              </w:rPr>
              <w:t>,</w:t>
            </w:r>
            <w:r w:rsidRPr="00DC172C">
              <w:rPr>
                <w:sz w:val="20"/>
                <w:szCs w:val="20"/>
                <w:lang w:val="en-US"/>
              </w:rPr>
              <w:t>RCI</w:t>
            </w:r>
            <w:r w:rsidRPr="00DC172C">
              <w:rPr>
                <w:sz w:val="20"/>
                <w:szCs w:val="20"/>
              </w:rPr>
              <w:t>,</w:t>
            </w:r>
            <w:r w:rsidRPr="00DC172C">
              <w:rPr>
                <w:sz w:val="20"/>
                <w:szCs w:val="20"/>
                <w:lang w:val="en-US"/>
              </w:rPr>
              <w:t>BV</w:t>
            </w:r>
            <w:r w:rsidRPr="00DC172C">
              <w:rPr>
                <w:sz w:val="20"/>
                <w:szCs w:val="20"/>
              </w:rPr>
              <w:t xml:space="preserve"> и проч.</w:t>
            </w:r>
            <w:r w:rsidRPr="00DC172C">
              <w:rPr>
                <w:sz w:val="20"/>
                <w:szCs w:val="20"/>
                <w:lang w:val="uk-UA"/>
              </w:rPr>
              <w:t>),</w:t>
            </w:r>
            <w:r w:rsidRPr="00DC172C">
              <w:rPr>
                <w:i/>
                <w:sz w:val="20"/>
                <w:szCs w:val="20"/>
              </w:rPr>
              <w:t>(кабель абонента</w:t>
            </w:r>
            <w:r w:rsidRPr="00DC172C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DC172C">
              <w:rPr>
                <w:i/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C172C">
                <w:rPr>
                  <w:i/>
                  <w:sz w:val="20"/>
                  <w:szCs w:val="20"/>
                </w:rPr>
                <w:t>1 м</w:t>
              </w:r>
            </w:smartTag>
            <w:r w:rsidRPr="00DC172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 xml:space="preserve">Делитель мощности, </w:t>
            </w:r>
            <w:r w:rsidRPr="00DC172C">
              <w:rPr>
                <w:i/>
                <w:sz w:val="20"/>
                <w:szCs w:val="20"/>
              </w:rPr>
              <w:t>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 xml:space="preserve">Направленный ответвитель, </w:t>
            </w:r>
            <w:r w:rsidRPr="00DC172C">
              <w:rPr>
                <w:i/>
                <w:sz w:val="20"/>
                <w:szCs w:val="20"/>
              </w:rPr>
              <w:t>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F31EA6">
        <w:trPr>
          <w:gridAfter w:val="1"/>
          <w:wAfter w:w="710" w:type="dxa"/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F31EA6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AE414E" w:rsidRDefault="00FC7A4D" w:rsidP="00BF3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AE414E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F4015">
              <w:rPr>
                <w:sz w:val="20"/>
                <w:szCs w:val="20"/>
              </w:rPr>
              <w:t>уб.</w:t>
            </w:r>
            <w:r>
              <w:rPr>
                <w:sz w:val="20"/>
                <w:szCs w:val="20"/>
              </w:rPr>
              <w:t xml:space="preserve"> 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AE414E">
        <w:trPr>
          <w:gridAfter w:val="4"/>
          <w:wAfter w:w="1901" w:type="dxa"/>
          <w:trHeight w:val="546"/>
        </w:trPr>
        <w:tc>
          <w:tcPr>
            <w:tcW w:w="530" w:type="dxa"/>
          </w:tcPr>
          <w:p w:rsidR="00FC7A4D" w:rsidRDefault="00FC7A4D" w:rsidP="00AE414E">
            <w:pPr>
              <w:jc w:val="right"/>
              <w:rPr>
                <w:sz w:val="20"/>
                <w:szCs w:val="20"/>
              </w:rPr>
            </w:pPr>
          </w:p>
          <w:p w:rsidR="00FC7A4D" w:rsidRDefault="00FC7A4D" w:rsidP="00AE414E">
            <w:pPr>
              <w:jc w:val="right"/>
              <w:rPr>
                <w:sz w:val="20"/>
                <w:szCs w:val="20"/>
              </w:rPr>
            </w:pPr>
          </w:p>
          <w:p w:rsidR="00FC7A4D" w:rsidRDefault="00FC7A4D" w:rsidP="00AE414E">
            <w:pPr>
              <w:rPr>
                <w:sz w:val="20"/>
                <w:szCs w:val="20"/>
              </w:rPr>
            </w:pPr>
          </w:p>
          <w:p w:rsidR="00FC7A4D" w:rsidRDefault="00FC7A4D" w:rsidP="00AE414E">
            <w:pPr>
              <w:rPr>
                <w:sz w:val="20"/>
                <w:szCs w:val="20"/>
              </w:rPr>
            </w:pPr>
          </w:p>
          <w:p w:rsidR="00FC7A4D" w:rsidRPr="00DC172C" w:rsidRDefault="00FC7A4D" w:rsidP="00AE414E">
            <w:pPr>
              <w:rPr>
                <w:sz w:val="20"/>
                <w:szCs w:val="20"/>
              </w:rPr>
            </w:pPr>
          </w:p>
        </w:tc>
        <w:tc>
          <w:tcPr>
            <w:tcW w:w="6684" w:type="dxa"/>
            <w:tcBorders>
              <w:right w:val="single" w:sz="4" w:space="0" w:color="auto"/>
            </w:tcBorders>
            <w:vAlign w:val="bottom"/>
          </w:tcPr>
          <w:p w:rsidR="00FC7A4D" w:rsidRPr="00C4371F" w:rsidRDefault="00FC7A4D" w:rsidP="00AE414E">
            <w:pPr>
              <w:jc w:val="right"/>
              <w:rPr>
                <w:sz w:val="20"/>
                <w:szCs w:val="20"/>
              </w:rPr>
            </w:pPr>
          </w:p>
          <w:p w:rsidR="00FC7A4D" w:rsidRPr="00C4371F" w:rsidRDefault="00FC7A4D" w:rsidP="00AE414E">
            <w:pPr>
              <w:jc w:val="right"/>
              <w:rPr>
                <w:sz w:val="20"/>
                <w:szCs w:val="20"/>
              </w:rPr>
            </w:pPr>
            <w:r w:rsidRPr="00C4371F">
              <w:rPr>
                <w:sz w:val="20"/>
                <w:szCs w:val="20"/>
              </w:rPr>
              <w:t>Подпись заказчика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bottom"/>
          </w:tcPr>
          <w:p w:rsidR="00FC7A4D" w:rsidRPr="00C4371F" w:rsidRDefault="00FC7A4D" w:rsidP="00AE41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bottom"/>
          </w:tcPr>
          <w:p w:rsidR="00FC7A4D" w:rsidRPr="00DC172C" w:rsidRDefault="00FC7A4D" w:rsidP="00AE41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bottom"/>
          </w:tcPr>
          <w:p w:rsidR="00FC7A4D" w:rsidRPr="00DC172C" w:rsidRDefault="00FC7A4D" w:rsidP="00AE414E">
            <w:pPr>
              <w:jc w:val="right"/>
              <w:rPr>
                <w:sz w:val="20"/>
                <w:szCs w:val="20"/>
              </w:rPr>
            </w:pPr>
          </w:p>
        </w:tc>
      </w:tr>
    </w:tbl>
    <w:tbl>
      <w:tblPr>
        <w:tblW w:w="11023" w:type="dxa"/>
        <w:tblLayout w:type="fixed"/>
        <w:tblLook w:val="01E0"/>
      </w:tblPr>
      <w:tblGrid>
        <w:gridCol w:w="530"/>
        <w:gridCol w:w="6684"/>
        <w:gridCol w:w="748"/>
        <w:gridCol w:w="1122"/>
        <w:gridCol w:w="748"/>
        <w:gridCol w:w="198"/>
        <w:gridCol w:w="425"/>
        <w:gridCol w:w="568"/>
      </w:tblGrid>
      <w:tr w:rsidR="00FC7A4D" w:rsidRPr="00DC172C" w:rsidTr="00C4371F">
        <w:trPr>
          <w:gridAfter w:val="1"/>
          <w:wAfter w:w="568" w:type="dxa"/>
          <w:trHeight w:val="432"/>
        </w:trPr>
        <w:tc>
          <w:tcPr>
            <w:tcW w:w="530" w:type="dxa"/>
            <w:tcBorders>
              <w:bottom w:val="single" w:sz="4" w:space="0" w:color="auto"/>
            </w:tcBorders>
          </w:tcPr>
          <w:p w:rsidR="00FC7A4D" w:rsidRDefault="00FC7A4D" w:rsidP="00C4371F">
            <w:pPr>
              <w:jc w:val="right"/>
              <w:rPr>
                <w:b/>
                <w:sz w:val="20"/>
                <w:szCs w:val="20"/>
                <w:u w:val="single"/>
              </w:rPr>
            </w:pPr>
          </w:p>
          <w:p w:rsidR="00FC7A4D" w:rsidRDefault="00FC7A4D" w:rsidP="00C4371F">
            <w:pPr>
              <w:jc w:val="right"/>
              <w:rPr>
                <w:b/>
                <w:sz w:val="20"/>
                <w:szCs w:val="20"/>
                <w:u w:val="single"/>
              </w:rPr>
            </w:pPr>
          </w:p>
          <w:p w:rsidR="00FC7A4D" w:rsidRPr="00AE414E" w:rsidRDefault="00FC7A4D" w:rsidP="00C4371F">
            <w:pPr>
              <w:jc w:val="right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684" w:type="dxa"/>
            <w:tcBorders>
              <w:bottom w:val="single" w:sz="4" w:space="0" w:color="auto"/>
            </w:tcBorders>
          </w:tcPr>
          <w:p w:rsidR="00FC7A4D" w:rsidRDefault="00FC7A4D" w:rsidP="00C4371F">
            <w:pPr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FC7A4D" w:rsidRDefault="00FC7A4D" w:rsidP="00C4371F">
            <w:pPr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FC7A4D" w:rsidRPr="000231F8" w:rsidRDefault="00FC7A4D" w:rsidP="00C4371F">
            <w:pPr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FC7A4D" w:rsidRPr="00DC172C" w:rsidRDefault="00FC7A4D" w:rsidP="00C4371F">
            <w:pPr>
              <w:rPr>
                <w:b/>
                <w:sz w:val="20"/>
                <w:szCs w:val="20"/>
                <w:u w:val="single"/>
                <w:lang w:val="en-US"/>
              </w:rPr>
            </w:pPr>
            <w:r w:rsidRPr="00DC172C">
              <w:rPr>
                <w:b/>
                <w:sz w:val="20"/>
                <w:szCs w:val="20"/>
                <w:u w:val="single"/>
              </w:rPr>
              <w:t>Дополнительные услуги: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C7A4D" w:rsidRPr="00DC172C" w:rsidRDefault="00FC7A4D" w:rsidP="00C437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vAlign w:val="bottom"/>
          </w:tcPr>
          <w:p w:rsidR="00FC7A4D" w:rsidRPr="00DC172C" w:rsidRDefault="00FC7A4D" w:rsidP="00C4371F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7A4D" w:rsidRPr="00DC172C" w:rsidRDefault="00FC7A4D" w:rsidP="00C4371F">
            <w:pPr>
              <w:rPr>
                <w:sz w:val="20"/>
                <w:szCs w:val="20"/>
                <w:lang w:val="en-US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 xml:space="preserve">Выезд специалистов к абоненту для устранения неполадок в работе оборудования и/или программного обеспечения </w:t>
            </w:r>
            <w:r w:rsidRPr="00DC172C">
              <w:rPr>
                <w:i/>
                <w:sz w:val="20"/>
                <w:szCs w:val="20"/>
              </w:rPr>
              <w:t>(услуга)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DC172C">
              <w:rPr>
                <w:sz w:val="20"/>
                <w:szCs w:val="20"/>
              </w:rPr>
              <w:t>,00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Ложный вызов</w:t>
            </w:r>
            <w:r w:rsidRPr="00DC172C">
              <w:rPr>
                <w:sz w:val="20"/>
                <w:szCs w:val="20"/>
              </w:rPr>
              <w:t xml:space="preserve"> </w:t>
            </w:r>
            <w:r w:rsidRPr="00DC172C">
              <w:rPr>
                <w:i/>
                <w:sz w:val="20"/>
                <w:szCs w:val="20"/>
              </w:rPr>
              <w:t>(услуга)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AE414E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пакета </w:t>
            </w:r>
            <w:r w:rsidRPr="00DC172C">
              <w:rPr>
                <w:i/>
                <w:sz w:val="20"/>
                <w:szCs w:val="20"/>
              </w:rPr>
              <w:t>(услуга)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Коннектор (</w:t>
            </w:r>
            <w:r w:rsidRPr="00DC172C">
              <w:rPr>
                <w:sz w:val="20"/>
                <w:szCs w:val="20"/>
                <w:lang w:val="en-US"/>
              </w:rPr>
              <w:t>R</w:t>
            </w:r>
            <w:r w:rsidRPr="00DC172C">
              <w:rPr>
                <w:sz w:val="20"/>
                <w:szCs w:val="20"/>
                <w:lang w:val="uk-UA"/>
              </w:rPr>
              <w:t>J-45</w:t>
            </w:r>
            <w:r w:rsidRPr="00DC172C">
              <w:rPr>
                <w:sz w:val="20"/>
                <w:szCs w:val="20"/>
              </w:rPr>
              <w:t xml:space="preserve">, 8P8C,  </w:t>
            </w:r>
            <w:r w:rsidRPr="00DC172C">
              <w:rPr>
                <w:sz w:val="20"/>
                <w:szCs w:val="20"/>
                <w:lang w:val="en-US"/>
              </w:rPr>
              <w:t>RJ</w:t>
            </w:r>
            <w:r w:rsidRPr="00DC172C">
              <w:rPr>
                <w:sz w:val="20"/>
                <w:szCs w:val="20"/>
              </w:rPr>
              <w:t>-45/</w:t>
            </w:r>
            <w:r w:rsidRPr="00DC172C">
              <w:rPr>
                <w:sz w:val="20"/>
                <w:szCs w:val="20"/>
                <w:lang w:val="en-US"/>
              </w:rPr>
              <w:t>UTP</w:t>
            </w:r>
            <w:r w:rsidRPr="00DC172C">
              <w:rPr>
                <w:sz w:val="20"/>
                <w:szCs w:val="20"/>
              </w:rPr>
              <w:t xml:space="preserve">) </w:t>
            </w:r>
            <w:r w:rsidRPr="00DC172C">
              <w:rPr>
                <w:i/>
                <w:sz w:val="20"/>
                <w:szCs w:val="20"/>
              </w:rPr>
              <w:t>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 xml:space="preserve">Кабель витая пара, </w:t>
            </w:r>
            <w:r w:rsidRPr="00DC172C">
              <w:rPr>
                <w:i/>
                <w:sz w:val="20"/>
                <w:szCs w:val="20"/>
              </w:rPr>
              <w:t>(м.)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0F4015">
              <w:rPr>
                <w:sz w:val="20"/>
                <w:szCs w:val="20"/>
              </w:rPr>
              <w:t xml:space="preserve">Соединитель жил витой пары </w:t>
            </w:r>
            <w:r>
              <w:rPr>
                <w:sz w:val="20"/>
                <w:szCs w:val="20"/>
                <w:lang w:val="en-US"/>
              </w:rPr>
              <w:t>UY</w:t>
            </w:r>
            <w:r w:rsidRPr="000F4015">
              <w:rPr>
                <w:sz w:val="20"/>
                <w:szCs w:val="20"/>
              </w:rPr>
              <w:t>-2</w:t>
            </w:r>
            <w:r w:rsidRPr="00DC172C">
              <w:rPr>
                <w:sz w:val="20"/>
                <w:szCs w:val="20"/>
              </w:rPr>
              <w:t xml:space="preserve"> </w:t>
            </w:r>
            <w:r w:rsidRPr="00DC172C">
              <w:rPr>
                <w:i/>
                <w:sz w:val="20"/>
                <w:szCs w:val="20"/>
              </w:rPr>
              <w:t>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uk-UA"/>
              </w:rPr>
              <w:t>Р</w:t>
            </w:r>
            <w:r w:rsidRPr="00DC172C">
              <w:rPr>
                <w:sz w:val="20"/>
                <w:szCs w:val="20"/>
              </w:rPr>
              <w:t>азъем</w:t>
            </w:r>
            <w:r w:rsidRPr="00DC172C">
              <w:rPr>
                <w:sz w:val="20"/>
                <w:szCs w:val="20"/>
                <w:lang w:val="uk-UA"/>
              </w:rPr>
              <w:t xml:space="preserve"> F-6 </w:t>
            </w:r>
            <w:r w:rsidRPr="00DC172C">
              <w:rPr>
                <w:i/>
                <w:sz w:val="20"/>
                <w:szCs w:val="20"/>
              </w:rPr>
              <w:t>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Pr="00DC172C">
              <w:rPr>
                <w:sz w:val="20"/>
                <w:szCs w:val="20"/>
                <w:lang w:val="en-US"/>
              </w:rPr>
              <w:t>.</w:t>
            </w:r>
            <w:r w:rsidRPr="00DC172C">
              <w:rPr>
                <w:sz w:val="20"/>
                <w:szCs w:val="20"/>
              </w:rPr>
              <w:t>0</w:t>
            </w:r>
            <w:r w:rsidRPr="00DC17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Кабель абонентский (</w:t>
            </w:r>
            <w:r w:rsidRPr="00DC172C">
              <w:rPr>
                <w:sz w:val="20"/>
                <w:szCs w:val="20"/>
                <w:lang w:val="en-US"/>
              </w:rPr>
              <w:t>RG</w:t>
            </w:r>
            <w:r w:rsidRPr="00DC172C">
              <w:rPr>
                <w:sz w:val="20"/>
                <w:szCs w:val="20"/>
              </w:rPr>
              <w:t>,</w:t>
            </w:r>
            <w:r w:rsidRPr="00DC172C">
              <w:rPr>
                <w:sz w:val="20"/>
                <w:szCs w:val="20"/>
                <w:lang w:val="en-US"/>
              </w:rPr>
              <w:t>RCI</w:t>
            </w:r>
            <w:r w:rsidRPr="00DC172C">
              <w:rPr>
                <w:sz w:val="20"/>
                <w:szCs w:val="20"/>
              </w:rPr>
              <w:t>,</w:t>
            </w:r>
            <w:r w:rsidRPr="00DC172C">
              <w:rPr>
                <w:sz w:val="20"/>
                <w:szCs w:val="20"/>
                <w:lang w:val="en-US"/>
              </w:rPr>
              <w:t>BV</w:t>
            </w:r>
            <w:r w:rsidRPr="00DC172C">
              <w:rPr>
                <w:sz w:val="20"/>
                <w:szCs w:val="20"/>
              </w:rPr>
              <w:t xml:space="preserve"> и проч.</w:t>
            </w:r>
            <w:r w:rsidRPr="00DC172C">
              <w:rPr>
                <w:sz w:val="20"/>
                <w:szCs w:val="20"/>
                <w:lang w:val="uk-UA"/>
              </w:rPr>
              <w:t>)</w:t>
            </w:r>
            <w:r w:rsidRPr="00DC172C">
              <w:rPr>
                <w:i/>
                <w:sz w:val="20"/>
                <w:szCs w:val="20"/>
              </w:rPr>
              <w:t>(при подключении)</w:t>
            </w:r>
            <w:r w:rsidRPr="00DC172C">
              <w:rPr>
                <w:sz w:val="20"/>
                <w:szCs w:val="20"/>
              </w:rPr>
              <w:t xml:space="preserve"> </w:t>
            </w:r>
            <w:r w:rsidRPr="00DC172C">
              <w:rPr>
                <w:i/>
                <w:sz w:val="20"/>
                <w:szCs w:val="20"/>
              </w:rPr>
              <w:t>(м.)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 xml:space="preserve">Металлический ТВ штекер </w:t>
            </w:r>
            <w:r w:rsidRPr="00DC172C">
              <w:rPr>
                <w:i/>
                <w:sz w:val="20"/>
                <w:szCs w:val="20"/>
              </w:rPr>
              <w:t>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15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 xml:space="preserve">Муфта соединительная </w:t>
            </w:r>
            <w:r w:rsidRPr="00DC172C">
              <w:rPr>
                <w:i/>
                <w:sz w:val="20"/>
                <w:szCs w:val="20"/>
              </w:rPr>
              <w:t xml:space="preserve">(переход </w:t>
            </w:r>
            <w:r w:rsidRPr="00DC172C">
              <w:rPr>
                <w:i/>
                <w:sz w:val="20"/>
                <w:szCs w:val="20"/>
                <w:lang w:val="en-US"/>
              </w:rPr>
              <w:t>FF</w:t>
            </w:r>
            <w:r w:rsidRPr="00DC172C">
              <w:rPr>
                <w:i/>
                <w:sz w:val="20"/>
                <w:szCs w:val="20"/>
              </w:rPr>
              <w:t>-</w:t>
            </w:r>
            <w:r w:rsidRPr="00DC172C">
              <w:rPr>
                <w:i/>
                <w:sz w:val="20"/>
                <w:szCs w:val="20"/>
                <w:lang w:val="en-US"/>
              </w:rPr>
              <w:t>FF</w:t>
            </w:r>
            <w:r w:rsidRPr="00DC172C">
              <w:rPr>
                <w:i/>
                <w:sz w:val="20"/>
                <w:szCs w:val="20"/>
              </w:rPr>
              <w:t>)(шт.)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Монтаж кабеля (</w:t>
            </w:r>
            <w:r w:rsidRPr="00DC172C">
              <w:rPr>
                <w:sz w:val="20"/>
                <w:szCs w:val="20"/>
                <w:lang w:val="en-US"/>
              </w:rPr>
              <w:t>RG</w:t>
            </w:r>
            <w:r w:rsidRPr="00DC172C">
              <w:rPr>
                <w:sz w:val="20"/>
                <w:szCs w:val="20"/>
              </w:rPr>
              <w:t>,</w:t>
            </w:r>
            <w:r w:rsidRPr="00DC172C">
              <w:rPr>
                <w:sz w:val="20"/>
                <w:szCs w:val="20"/>
                <w:lang w:val="en-US"/>
              </w:rPr>
              <w:t>RCI</w:t>
            </w:r>
            <w:r w:rsidRPr="00DC172C">
              <w:rPr>
                <w:sz w:val="20"/>
                <w:szCs w:val="20"/>
              </w:rPr>
              <w:t>,</w:t>
            </w:r>
            <w:r w:rsidRPr="00DC172C">
              <w:rPr>
                <w:sz w:val="20"/>
                <w:szCs w:val="20"/>
                <w:lang w:val="en-US"/>
              </w:rPr>
              <w:t>BV</w:t>
            </w:r>
            <w:r w:rsidRPr="00DC172C">
              <w:rPr>
                <w:sz w:val="20"/>
                <w:szCs w:val="20"/>
              </w:rPr>
              <w:t xml:space="preserve"> и проч.</w:t>
            </w:r>
            <w:r w:rsidRPr="00DC172C">
              <w:rPr>
                <w:sz w:val="20"/>
                <w:szCs w:val="20"/>
                <w:lang w:val="uk-UA"/>
              </w:rPr>
              <w:t>),</w:t>
            </w:r>
            <w:r w:rsidRPr="00DC172C">
              <w:rPr>
                <w:i/>
                <w:sz w:val="20"/>
                <w:szCs w:val="20"/>
              </w:rPr>
              <w:t>(кабель абонента</w:t>
            </w:r>
            <w:r w:rsidRPr="00DC172C">
              <w:rPr>
                <w:i/>
                <w:sz w:val="20"/>
                <w:szCs w:val="20"/>
                <w:lang w:val="uk-UA"/>
              </w:rPr>
              <w:t xml:space="preserve"> </w:t>
            </w:r>
            <w:r w:rsidRPr="00DC172C">
              <w:rPr>
                <w:i/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C172C">
                <w:rPr>
                  <w:i/>
                  <w:sz w:val="20"/>
                  <w:szCs w:val="20"/>
                </w:rPr>
                <w:t>1 м</w:t>
              </w:r>
            </w:smartTag>
            <w:r w:rsidRPr="00DC172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 xml:space="preserve">Делитель мощности, </w:t>
            </w:r>
            <w:r w:rsidRPr="00DC172C">
              <w:rPr>
                <w:i/>
                <w:sz w:val="20"/>
                <w:szCs w:val="20"/>
              </w:rPr>
              <w:t>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 xml:space="preserve">Направленный ответвитель, </w:t>
            </w:r>
            <w:r w:rsidRPr="00DC172C">
              <w:rPr>
                <w:i/>
                <w:sz w:val="20"/>
                <w:szCs w:val="20"/>
              </w:rPr>
              <w:t>(шт.)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  <w:r w:rsidRPr="00DC172C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center"/>
              <w:rPr>
                <w:sz w:val="20"/>
                <w:szCs w:val="20"/>
                <w:lang w:val="en-US"/>
              </w:rPr>
            </w:pPr>
            <w:r w:rsidRPr="00DC172C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 w:rsidRPr="00DC172C"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Pr="00DC172C">
              <w:rPr>
                <w:sz w:val="20"/>
                <w:szCs w:val="20"/>
              </w:rPr>
              <w:t>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  <w:tr w:rsidR="00FC7A4D" w:rsidRPr="00DC172C" w:rsidTr="00C4371F">
        <w:trPr>
          <w:trHeight w:val="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AE414E" w:rsidRDefault="00FC7A4D" w:rsidP="00BF3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AE414E" w:rsidRDefault="00FC7A4D" w:rsidP="00BF30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F4015">
              <w:rPr>
                <w:sz w:val="20"/>
                <w:szCs w:val="20"/>
              </w:rPr>
              <w:t>уб.</w:t>
            </w:r>
            <w:r>
              <w:rPr>
                <w:sz w:val="20"/>
                <w:szCs w:val="20"/>
              </w:rPr>
              <w:t xml:space="preserve"> =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7A4D" w:rsidRPr="00DC172C" w:rsidRDefault="00FC7A4D" w:rsidP="00BF3054">
            <w:pPr>
              <w:jc w:val="right"/>
              <w:rPr>
                <w:sz w:val="20"/>
                <w:szCs w:val="20"/>
              </w:rPr>
            </w:pPr>
          </w:p>
        </w:tc>
      </w:tr>
    </w:tbl>
    <w:p w:rsidR="00FC7A4D" w:rsidRPr="00DC172C" w:rsidRDefault="00FC7A4D" w:rsidP="000C497E"/>
    <w:sectPr w:rsidR="00FC7A4D" w:rsidRPr="00DC172C" w:rsidSect="00977E3E">
      <w:pgSz w:w="11906" w:h="16838" w:code="9"/>
      <w:pgMar w:top="284" w:right="142" w:bottom="23" w:left="5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4D" w:rsidRDefault="00FC7A4D">
      <w:r>
        <w:separator/>
      </w:r>
    </w:p>
  </w:endnote>
  <w:endnote w:type="continuationSeparator" w:id="0">
    <w:p w:rsidR="00FC7A4D" w:rsidRDefault="00FC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4D" w:rsidRDefault="00FC7A4D">
      <w:r>
        <w:separator/>
      </w:r>
    </w:p>
  </w:footnote>
  <w:footnote w:type="continuationSeparator" w:id="0">
    <w:p w:rsidR="00FC7A4D" w:rsidRDefault="00FC7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38E1"/>
    <w:multiLevelType w:val="hybridMultilevel"/>
    <w:tmpl w:val="4122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931DB"/>
    <w:multiLevelType w:val="hybridMultilevel"/>
    <w:tmpl w:val="4122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63202F"/>
    <w:multiLevelType w:val="hybridMultilevel"/>
    <w:tmpl w:val="4122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4C4"/>
    <w:rsid w:val="0000456F"/>
    <w:rsid w:val="00014E00"/>
    <w:rsid w:val="00017C51"/>
    <w:rsid w:val="00021E37"/>
    <w:rsid w:val="000231F8"/>
    <w:rsid w:val="00023CB3"/>
    <w:rsid w:val="00024998"/>
    <w:rsid w:val="00027F1E"/>
    <w:rsid w:val="000306A9"/>
    <w:rsid w:val="00044F31"/>
    <w:rsid w:val="00072CEF"/>
    <w:rsid w:val="00075922"/>
    <w:rsid w:val="00076773"/>
    <w:rsid w:val="00076C70"/>
    <w:rsid w:val="00077E5A"/>
    <w:rsid w:val="0009104A"/>
    <w:rsid w:val="00092E9B"/>
    <w:rsid w:val="00093007"/>
    <w:rsid w:val="000933C5"/>
    <w:rsid w:val="00096CB2"/>
    <w:rsid w:val="000A56A7"/>
    <w:rsid w:val="000B0928"/>
    <w:rsid w:val="000B3474"/>
    <w:rsid w:val="000B4782"/>
    <w:rsid w:val="000C497E"/>
    <w:rsid w:val="000C62B8"/>
    <w:rsid w:val="000C68DB"/>
    <w:rsid w:val="000D75B5"/>
    <w:rsid w:val="000E6FFE"/>
    <w:rsid w:val="000E7C62"/>
    <w:rsid w:val="000F0A42"/>
    <w:rsid w:val="000F38F1"/>
    <w:rsid w:val="000F4015"/>
    <w:rsid w:val="000F6456"/>
    <w:rsid w:val="000F7E07"/>
    <w:rsid w:val="00100214"/>
    <w:rsid w:val="00107DC6"/>
    <w:rsid w:val="00125996"/>
    <w:rsid w:val="00137DDC"/>
    <w:rsid w:val="001401DE"/>
    <w:rsid w:val="00150A35"/>
    <w:rsid w:val="00150E17"/>
    <w:rsid w:val="0016428A"/>
    <w:rsid w:val="00176BBE"/>
    <w:rsid w:val="00181ACD"/>
    <w:rsid w:val="00185273"/>
    <w:rsid w:val="001913CA"/>
    <w:rsid w:val="001B6DA0"/>
    <w:rsid w:val="001C1EE1"/>
    <w:rsid w:val="001C3214"/>
    <w:rsid w:val="001C4592"/>
    <w:rsid w:val="001C673D"/>
    <w:rsid w:val="001E01BA"/>
    <w:rsid w:val="001E3F5B"/>
    <w:rsid w:val="001E4D17"/>
    <w:rsid w:val="001F5294"/>
    <w:rsid w:val="001F6413"/>
    <w:rsid w:val="0020134B"/>
    <w:rsid w:val="002274B2"/>
    <w:rsid w:val="0023677E"/>
    <w:rsid w:val="0024357D"/>
    <w:rsid w:val="002457A5"/>
    <w:rsid w:val="00252C33"/>
    <w:rsid w:val="0025532E"/>
    <w:rsid w:val="00257FCC"/>
    <w:rsid w:val="00260056"/>
    <w:rsid w:val="00264E72"/>
    <w:rsid w:val="002671CF"/>
    <w:rsid w:val="00272A89"/>
    <w:rsid w:val="002758C0"/>
    <w:rsid w:val="00275E18"/>
    <w:rsid w:val="00276034"/>
    <w:rsid w:val="00282AC4"/>
    <w:rsid w:val="002931F4"/>
    <w:rsid w:val="00294C49"/>
    <w:rsid w:val="00295C3B"/>
    <w:rsid w:val="002B2AAA"/>
    <w:rsid w:val="002B40E9"/>
    <w:rsid w:val="002C00F0"/>
    <w:rsid w:val="002C7341"/>
    <w:rsid w:val="002C73D0"/>
    <w:rsid w:val="002D27BD"/>
    <w:rsid w:val="002D5E26"/>
    <w:rsid w:val="002E0C02"/>
    <w:rsid w:val="002E5407"/>
    <w:rsid w:val="002F0B3B"/>
    <w:rsid w:val="0031709A"/>
    <w:rsid w:val="003210BD"/>
    <w:rsid w:val="00331FB1"/>
    <w:rsid w:val="00332B77"/>
    <w:rsid w:val="003423C8"/>
    <w:rsid w:val="00344940"/>
    <w:rsid w:val="003572ED"/>
    <w:rsid w:val="0036291A"/>
    <w:rsid w:val="00362F0D"/>
    <w:rsid w:val="0037443B"/>
    <w:rsid w:val="00387C52"/>
    <w:rsid w:val="003978C5"/>
    <w:rsid w:val="003A784F"/>
    <w:rsid w:val="003B759F"/>
    <w:rsid w:val="003C2DE6"/>
    <w:rsid w:val="003D41CD"/>
    <w:rsid w:val="003D7A13"/>
    <w:rsid w:val="003E45B7"/>
    <w:rsid w:val="003F0093"/>
    <w:rsid w:val="003F796B"/>
    <w:rsid w:val="00404718"/>
    <w:rsid w:val="00427BCF"/>
    <w:rsid w:val="00453D5B"/>
    <w:rsid w:val="0046791E"/>
    <w:rsid w:val="00475AAA"/>
    <w:rsid w:val="0047731C"/>
    <w:rsid w:val="004A4446"/>
    <w:rsid w:val="004A644F"/>
    <w:rsid w:val="004A71F4"/>
    <w:rsid w:val="004B142B"/>
    <w:rsid w:val="004B1A75"/>
    <w:rsid w:val="004B4AAE"/>
    <w:rsid w:val="004C0927"/>
    <w:rsid w:val="004C1E0C"/>
    <w:rsid w:val="004C3984"/>
    <w:rsid w:val="004E41E7"/>
    <w:rsid w:val="004F078A"/>
    <w:rsid w:val="004F3D50"/>
    <w:rsid w:val="004F6BE6"/>
    <w:rsid w:val="00526C02"/>
    <w:rsid w:val="00530580"/>
    <w:rsid w:val="0054210D"/>
    <w:rsid w:val="005438A1"/>
    <w:rsid w:val="00550FAF"/>
    <w:rsid w:val="00555F87"/>
    <w:rsid w:val="0055651B"/>
    <w:rsid w:val="005573A3"/>
    <w:rsid w:val="00571E8F"/>
    <w:rsid w:val="00574247"/>
    <w:rsid w:val="00583366"/>
    <w:rsid w:val="005941EC"/>
    <w:rsid w:val="005950AE"/>
    <w:rsid w:val="005C17E7"/>
    <w:rsid w:val="005D3917"/>
    <w:rsid w:val="005E084E"/>
    <w:rsid w:val="005E0E30"/>
    <w:rsid w:val="005E799D"/>
    <w:rsid w:val="005E7F4A"/>
    <w:rsid w:val="00602971"/>
    <w:rsid w:val="00603E0D"/>
    <w:rsid w:val="00607266"/>
    <w:rsid w:val="00612469"/>
    <w:rsid w:val="00614B4E"/>
    <w:rsid w:val="006154C4"/>
    <w:rsid w:val="00615818"/>
    <w:rsid w:val="006174FC"/>
    <w:rsid w:val="00617C68"/>
    <w:rsid w:val="00623CB9"/>
    <w:rsid w:val="00626884"/>
    <w:rsid w:val="00641BFC"/>
    <w:rsid w:val="00647A04"/>
    <w:rsid w:val="00673DCA"/>
    <w:rsid w:val="00680766"/>
    <w:rsid w:val="00687ADF"/>
    <w:rsid w:val="00692127"/>
    <w:rsid w:val="00694DFF"/>
    <w:rsid w:val="006B2365"/>
    <w:rsid w:val="006B7DC2"/>
    <w:rsid w:val="006C5970"/>
    <w:rsid w:val="006F0A17"/>
    <w:rsid w:val="006F2D01"/>
    <w:rsid w:val="006F7B53"/>
    <w:rsid w:val="00710997"/>
    <w:rsid w:val="007275D2"/>
    <w:rsid w:val="00735487"/>
    <w:rsid w:val="00752409"/>
    <w:rsid w:val="007643C6"/>
    <w:rsid w:val="0077757D"/>
    <w:rsid w:val="00784914"/>
    <w:rsid w:val="007853D3"/>
    <w:rsid w:val="00785A33"/>
    <w:rsid w:val="00791BBB"/>
    <w:rsid w:val="00793098"/>
    <w:rsid w:val="007977F7"/>
    <w:rsid w:val="007B2A84"/>
    <w:rsid w:val="007B509C"/>
    <w:rsid w:val="007D256D"/>
    <w:rsid w:val="007D49D4"/>
    <w:rsid w:val="007E71C6"/>
    <w:rsid w:val="007F128C"/>
    <w:rsid w:val="007F255C"/>
    <w:rsid w:val="007F3118"/>
    <w:rsid w:val="0083194E"/>
    <w:rsid w:val="00851A9B"/>
    <w:rsid w:val="00855A78"/>
    <w:rsid w:val="00857D31"/>
    <w:rsid w:val="00857ECC"/>
    <w:rsid w:val="008603BC"/>
    <w:rsid w:val="00861343"/>
    <w:rsid w:val="00871635"/>
    <w:rsid w:val="00887BE0"/>
    <w:rsid w:val="008958A1"/>
    <w:rsid w:val="008A2602"/>
    <w:rsid w:val="008A4B7D"/>
    <w:rsid w:val="008A59F8"/>
    <w:rsid w:val="008B1A3E"/>
    <w:rsid w:val="008B5573"/>
    <w:rsid w:val="008C6B11"/>
    <w:rsid w:val="008D2999"/>
    <w:rsid w:val="008E5438"/>
    <w:rsid w:val="008E7AFC"/>
    <w:rsid w:val="008F66BE"/>
    <w:rsid w:val="00902FFE"/>
    <w:rsid w:val="00912999"/>
    <w:rsid w:val="00923B2D"/>
    <w:rsid w:val="0093040A"/>
    <w:rsid w:val="00941455"/>
    <w:rsid w:val="009532C3"/>
    <w:rsid w:val="00953AAE"/>
    <w:rsid w:val="00957804"/>
    <w:rsid w:val="00977E3E"/>
    <w:rsid w:val="00983288"/>
    <w:rsid w:val="009849EF"/>
    <w:rsid w:val="009A38A1"/>
    <w:rsid w:val="009B482D"/>
    <w:rsid w:val="009C02F9"/>
    <w:rsid w:val="009C3E64"/>
    <w:rsid w:val="009F3538"/>
    <w:rsid w:val="00A13891"/>
    <w:rsid w:val="00A16088"/>
    <w:rsid w:val="00A2113B"/>
    <w:rsid w:val="00A451AD"/>
    <w:rsid w:val="00A70181"/>
    <w:rsid w:val="00A90144"/>
    <w:rsid w:val="00AA2D98"/>
    <w:rsid w:val="00AB0045"/>
    <w:rsid w:val="00AB1995"/>
    <w:rsid w:val="00AC3C55"/>
    <w:rsid w:val="00AD6878"/>
    <w:rsid w:val="00AE414E"/>
    <w:rsid w:val="00AF17DA"/>
    <w:rsid w:val="00AF2E06"/>
    <w:rsid w:val="00AF4398"/>
    <w:rsid w:val="00B03599"/>
    <w:rsid w:val="00B05DFC"/>
    <w:rsid w:val="00B36804"/>
    <w:rsid w:val="00B44DEA"/>
    <w:rsid w:val="00B648D8"/>
    <w:rsid w:val="00B7191F"/>
    <w:rsid w:val="00B911DD"/>
    <w:rsid w:val="00BA409E"/>
    <w:rsid w:val="00BA5CDF"/>
    <w:rsid w:val="00BA7636"/>
    <w:rsid w:val="00BB0561"/>
    <w:rsid w:val="00BC4D1F"/>
    <w:rsid w:val="00BC7537"/>
    <w:rsid w:val="00BD3A28"/>
    <w:rsid w:val="00BD45FE"/>
    <w:rsid w:val="00BD65EB"/>
    <w:rsid w:val="00BE1A91"/>
    <w:rsid w:val="00BE63A4"/>
    <w:rsid w:val="00BF1DBC"/>
    <w:rsid w:val="00BF2EDC"/>
    <w:rsid w:val="00BF3054"/>
    <w:rsid w:val="00C1663A"/>
    <w:rsid w:val="00C20D51"/>
    <w:rsid w:val="00C225DC"/>
    <w:rsid w:val="00C25275"/>
    <w:rsid w:val="00C32F8E"/>
    <w:rsid w:val="00C35C53"/>
    <w:rsid w:val="00C35DEF"/>
    <w:rsid w:val="00C405B1"/>
    <w:rsid w:val="00C4371F"/>
    <w:rsid w:val="00C45BD0"/>
    <w:rsid w:val="00C518C2"/>
    <w:rsid w:val="00C522D7"/>
    <w:rsid w:val="00C56F11"/>
    <w:rsid w:val="00C61D51"/>
    <w:rsid w:val="00C75AAC"/>
    <w:rsid w:val="00C87FA7"/>
    <w:rsid w:val="00C91C46"/>
    <w:rsid w:val="00CB3945"/>
    <w:rsid w:val="00CB3FCA"/>
    <w:rsid w:val="00CC21EA"/>
    <w:rsid w:val="00CC7275"/>
    <w:rsid w:val="00CC7BD2"/>
    <w:rsid w:val="00CD5557"/>
    <w:rsid w:val="00CD558F"/>
    <w:rsid w:val="00CE720E"/>
    <w:rsid w:val="00CF466B"/>
    <w:rsid w:val="00D11E3D"/>
    <w:rsid w:val="00D20652"/>
    <w:rsid w:val="00D33614"/>
    <w:rsid w:val="00D3557D"/>
    <w:rsid w:val="00D420BB"/>
    <w:rsid w:val="00D53571"/>
    <w:rsid w:val="00D61063"/>
    <w:rsid w:val="00D62F5A"/>
    <w:rsid w:val="00D64A6C"/>
    <w:rsid w:val="00D74B6A"/>
    <w:rsid w:val="00D75842"/>
    <w:rsid w:val="00D829C2"/>
    <w:rsid w:val="00D87FBE"/>
    <w:rsid w:val="00D940B5"/>
    <w:rsid w:val="00DA237B"/>
    <w:rsid w:val="00DA7243"/>
    <w:rsid w:val="00DB046A"/>
    <w:rsid w:val="00DB2534"/>
    <w:rsid w:val="00DC172C"/>
    <w:rsid w:val="00DC39C2"/>
    <w:rsid w:val="00DC6E82"/>
    <w:rsid w:val="00DD3FC9"/>
    <w:rsid w:val="00DD4A74"/>
    <w:rsid w:val="00DE7E17"/>
    <w:rsid w:val="00DF37C9"/>
    <w:rsid w:val="00DF71EB"/>
    <w:rsid w:val="00E02807"/>
    <w:rsid w:val="00E2205E"/>
    <w:rsid w:val="00E25069"/>
    <w:rsid w:val="00E32F31"/>
    <w:rsid w:val="00E35A27"/>
    <w:rsid w:val="00E45A2C"/>
    <w:rsid w:val="00E579DC"/>
    <w:rsid w:val="00E623E3"/>
    <w:rsid w:val="00E72E4A"/>
    <w:rsid w:val="00EA029E"/>
    <w:rsid w:val="00EA6899"/>
    <w:rsid w:val="00EB0514"/>
    <w:rsid w:val="00EB064C"/>
    <w:rsid w:val="00EB69E9"/>
    <w:rsid w:val="00EC1003"/>
    <w:rsid w:val="00EC55B5"/>
    <w:rsid w:val="00EC61D5"/>
    <w:rsid w:val="00EC6769"/>
    <w:rsid w:val="00EC73C7"/>
    <w:rsid w:val="00EE51D8"/>
    <w:rsid w:val="00F003D0"/>
    <w:rsid w:val="00F04926"/>
    <w:rsid w:val="00F13161"/>
    <w:rsid w:val="00F13F41"/>
    <w:rsid w:val="00F2574B"/>
    <w:rsid w:val="00F25E7C"/>
    <w:rsid w:val="00F27481"/>
    <w:rsid w:val="00F31EA6"/>
    <w:rsid w:val="00F43313"/>
    <w:rsid w:val="00F479D7"/>
    <w:rsid w:val="00F47F37"/>
    <w:rsid w:val="00F61F60"/>
    <w:rsid w:val="00F62C1E"/>
    <w:rsid w:val="00F71C53"/>
    <w:rsid w:val="00F860D2"/>
    <w:rsid w:val="00F92EC7"/>
    <w:rsid w:val="00F9551E"/>
    <w:rsid w:val="00FA1FDB"/>
    <w:rsid w:val="00FA4C6E"/>
    <w:rsid w:val="00FB1F29"/>
    <w:rsid w:val="00FB2193"/>
    <w:rsid w:val="00FB2A29"/>
    <w:rsid w:val="00FC4E1C"/>
    <w:rsid w:val="00FC7A4D"/>
    <w:rsid w:val="00FC7F42"/>
    <w:rsid w:val="00FD1028"/>
    <w:rsid w:val="00FD1BB7"/>
    <w:rsid w:val="00FD73AF"/>
    <w:rsid w:val="00FF057F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154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E0E30"/>
    <w:rPr>
      <w:rFonts w:ascii="Calibri" w:hAnsi="Calibri"/>
      <w:lang w:eastAsia="en-US"/>
    </w:rPr>
  </w:style>
  <w:style w:type="character" w:customStyle="1" w:styleId="hps">
    <w:name w:val="hps"/>
    <w:basedOn w:val="DefaultParagraphFont"/>
    <w:uiPriority w:val="99"/>
    <w:rsid w:val="00362F0D"/>
    <w:rPr>
      <w:rFonts w:cs="Times New Roman"/>
    </w:rPr>
  </w:style>
  <w:style w:type="character" w:customStyle="1" w:styleId="atn">
    <w:name w:val="atn"/>
    <w:basedOn w:val="DefaultParagraphFont"/>
    <w:uiPriority w:val="99"/>
    <w:rsid w:val="00362F0D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857ECC"/>
    <w:rPr>
      <w:rFonts w:cs="Times New Roman"/>
    </w:rPr>
  </w:style>
  <w:style w:type="character" w:styleId="Hyperlink">
    <w:name w:val="Hyperlink"/>
    <w:basedOn w:val="DefaultParagraphFont"/>
    <w:uiPriority w:val="99"/>
    <w:rsid w:val="002C73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518</TotalTime>
  <Pages>2</Pages>
  <Words>776</Words>
  <Characters>4428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Додаткові послуги (сервіси):</dc:title>
  <dc:subject/>
  <dc:creator>Admin</dc:creator>
  <cp:keywords/>
  <dc:description/>
  <cp:lastModifiedBy>настя</cp:lastModifiedBy>
  <cp:revision>9</cp:revision>
  <cp:lastPrinted>2017-10-25T05:04:00Z</cp:lastPrinted>
  <dcterms:created xsi:type="dcterms:W3CDTF">2017-08-08T13:22:00Z</dcterms:created>
  <dcterms:modified xsi:type="dcterms:W3CDTF">2017-11-01T06:33:00Z</dcterms:modified>
</cp:coreProperties>
</file>